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907A" w14:textId="2F96C814" w:rsidR="00E20F61" w:rsidRPr="004A60D8" w:rsidRDefault="00E20F61" w:rsidP="00E20F61">
      <w:pPr>
        <w:pStyle w:val="Teitl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 xml:space="preserve">David Bullock </w:t>
      </w:r>
      <w:r w:rsidR="00F53F46">
        <w:rPr>
          <w:rFonts w:ascii="Segoe UI" w:hAnsi="Segoe UI" w:cs="Segoe UI"/>
        </w:rPr>
        <w:t>–</w:t>
      </w:r>
      <w:r w:rsidRPr="004A60D8">
        <w:rPr>
          <w:rFonts w:ascii="Segoe UI" w:hAnsi="Segoe UI" w:cs="Segoe UI"/>
        </w:rPr>
        <w:t xml:space="preserve"> un</w:t>
      </w:r>
      <w:r w:rsidR="00F53F46">
        <w:rPr>
          <w:rFonts w:ascii="Segoe UI" w:hAnsi="Segoe UI" w:cs="Segoe UI"/>
        </w:rPr>
        <w:t xml:space="preserve"> </w:t>
      </w:r>
      <w:r w:rsidRPr="004A60D8">
        <w:rPr>
          <w:rFonts w:ascii="Segoe UI" w:hAnsi="Segoe UI" w:cs="Segoe UI"/>
        </w:rPr>
        <w:t>o gyfieithwyr mwyaf profiadol Cymru</w:t>
      </w:r>
    </w:p>
    <w:p w14:paraId="32625FA7" w14:textId="5CB34BA2" w:rsidR="00E20F61" w:rsidRPr="004A60D8" w:rsidRDefault="00E20F61" w:rsidP="00E20F61">
      <w:pPr>
        <w:pStyle w:val="ContactInfo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(029) 2048 6677</w:t>
      </w:r>
      <w:r w:rsidRPr="004A60D8">
        <w:rPr>
          <w:rFonts w:ascii="Segoe UI" w:hAnsi="Segoe UI" w:cs="Segoe UI"/>
          <w:lang w:bidi="en-GB"/>
        </w:rPr>
        <w:t>  |  cwmnidb@virginmedia.com  |  </w:t>
      </w:r>
      <w:r w:rsidRPr="004A60D8">
        <w:rPr>
          <w:rFonts w:ascii="Segoe UI" w:hAnsi="Segoe UI" w:cs="Segoe UI"/>
        </w:rPr>
        <w:t>62 Waterloo Road, Pen-y-lan, Caerdydd C</w:t>
      </w:r>
      <w:r w:rsidR="002A2E79" w:rsidRPr="004A60D8">
        <w:rPr>
          <w:rFonts w:ascii="Segoe UI" w:hAnsi="Segoe UI" w:cs="Segoe UI"/>
        </w:rPr>
        <w:t>F</w:t>
      </w:r>
      <w:r w:rsidRPr="004A60D8">
        <w:rPr>
          <w:rFonts w:ascii="Segoe UI" w:hAnsi="Segoe UI" w:cs="Segoe UI"/>
        </w:rPr>
        <w:t>23 9BH</w:t>
      </w:r>
    </w:p>
    <w:p w14:paraId="02FC6084" w14:textId="77777777" w:rsidR="00E20F61" w:rsidRPr="004A60D8" w:rsidRDefault="00E20F61" w:rsidP="00E20F61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Addysg</w:t>
      </w:r>
    </w:p>
    <w:p w14:paraId="270F4913" w14:textId="77777777" w:rsidR="00E20F61" w:rsidRPr="004A60D8" w:rsidRDefault="00E20F61" w:rsidP="00E20F61">
      <w:pPr>
        <w:pStyle w:val="Subsection"/>
        <w:spacing w:after="0"/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</w:pPr>
      <w:r w:rsidRPr="004A60D8"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  <w:t>PhD, Coleg Prifysgol Cymru Aberystwyth (1986)</w:t>
      </w:r>
    </w:p>
    <w:p w14:paraId="10731C53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Y modd dibynnol mewn Cymraeg a Gwyddeleg yn y cyfnod diweddar</w:t>
      </w:r>
    </w:p>
    <w:p w14:paraId="2B124C08" w14:textId="77777777" w:rsidR="00E20F61" w:rsidRPr="004A60D8" w:rsidRDefault="00E20F61" w:rsidP="00E20F61">
      <w:pPr>
        <w:pStyle w:val="Subsection"/>
        <w:spacing w:after="0"/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</w:pPr>
      <w:r w:rsidRPr="004A60D8"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  <w:t>BA, Coleg Prifysgol Cymru Aberystwyth (1981)</w:t>
      </w:r>
    </w:p>
    <w:p w14:paraId="77FBAB5D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Cymraeg a Gwyddeleg (Dosbarth Cyntaf)</w:t>
      </w:r>
    </w:p>
    <w:p w14:paraId="0CEA1489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Gwobr Thomas Jones am y canlyniad gorau yn yr arholiadau terfynol</w:t>
      </w:r>
    </w:p>
    <w:p w14:paraId="0B228817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Gwobr Cynddelw i fyfyriwr gorau’r ail flwyddyn</w:t>
      </w:r>
    </w:p>
    <w:p w14:paraId="46CB964C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Ysgoloriaeth Evan Morgan, yn Brif Sgolor</w:t>
      </w:r>
    </w:p>
    <w:p w14:paraId="0B51C771" w14:textId="77777777" w:rsidR="00E20F61" w:rsidRPr="004A60D8" w:rsidRDefault="00E20F61" w:rsidP="00E20F61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Profiad</w:t>
      </w:r>
    </w:p>
    <w:p w14:paraId="5B5CE7C1" w14:textId="04BAA7C8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Cyfieithydd annibynnol (</w:t>
      </w:r>
      <w:r w:rsidR="00F44BF0" w:rsidRPr="004A60D8">
        <w:rPr>
          <w:rFonts w:ascii="Segoe UI" w:hAnsi="Segoe UI" w:cs="Segoe UI"/>
          <w:sz w:val="24"/>
          <w:szCs w:val="24"/>
        </w:rPr>
        <w:t xml:space="preserve">er </w:t>
      </w:r>
      <w:r w:rsidRPr="004A60D8">
        <w:rPr>
          <w:rFonts w:ascii="Segoe UI" w:hAnsi="Segoe UI" w:cs="Segoe UI"/>
          <w:sz w:val="24"/>
          <w:szCs w:val="24"/>
        </w:rPr>
        <w:t>2002)</w:t>
      </w:r>
    </w:p>
    <w:p w14:paraId="1633CFAD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Dirprwy Bennaeth Cyfieithu Cynulliad Cenedlaethol Cymru (1998-2001)</w:t>
      </w:r>
    </w:p>
    <w:p w14:paraId="5CB2DD4A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Pennaeth Cyfieithu’r Swyddfa Gymreig (1993-98)</w:t>
      </w:r>
    </w:p>
    <w:p w14:paraId="54E0379F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Pennaeth Isdeitlo Trosol Cyf (1993)</w:t>
      </w:r>
    </w:p>
    <w:p w14:paraId="38C2C380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Pennaeth Cyfieithu’r Swyddfa Gymreig (1989-93)</w:t>
      </w:r>
    </w:p>
    <w:p w14:paraId="22D2DF31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Cyfieithydd yn y Swyddfa Gymreig (1987-89)</w:t>
      </w:r>
    </w:p>
    <w:p w14:paraId="0EC91E8A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Cyfieithydd annibynnol (1987)</w:t>
      </w:r>
    </w:p>
    <w:p w14:paraId="54A54F66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Cyfieithydd rhan-amser, dros dro, Coleg Prifysgol Cymru Aberystwyth (1986)</w:t>
      </w:r>
    </w:p>
    <w:p w14:paraId="64E3EFE4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Tiwtor rhan-amser, Adran Gymraeg Coleg Prifysgol Cymru Aberystwyth (1983-84)</w:t>
      </w:r>
    </w:p>
    <w:p w14:paraId="1776F6FD" w14:textId="77777777" w:rsidR="00E20F61" w:rsidRPr="004A60D8" w:rsidRDefault="00E20F61" w:rsidP="00E20F61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Gwybodaeth arall</w:t>
      </w:r>
    </w:p>
    <w:p w14:paraId="49EE16BC" w14:textId="656961DD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Aelod cyflawn o Gymdeithas Cyfieithwyr Cymru, gyda chymeradwyaeth ym Maes Arbenigedd Proffesiynol Cyfieithu Deddfwriaethol, a chadeirydd y Pwyllgor Aelodaeth a Safonau Proffesiynol</w:t>
      </w:r>
    </w:p>
    <w:p w14:paraId="4DEB076F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 xml:space="preserve">Aelod o’r </w:t>
      </w:r>
      <w:r w:rsidRPr="004A60D8">
        <w:rPr>
          <w:rFonts w:ascii="Segoe UI" w:hAnsi="Segoe UI" w:cs="Segoe UI"/>
          <w:i/>
          <w:iCs/>
          <w:sz w:val="24"/>
          <w:szCs w:val="24"/>
        </w:rPr>
        <w:t>Institute of Translation and Interpreting</w:t>
      </w:r>
      <w:r w:rsidRPr="004A60D8">
        <w:rPr>
          <w:rFonts w:ascii="Segoe UI" w:hAnsi="Segoe UI" w:cs="Segoe UI"/>
          <w:sz w:val="24"/>
          <w:szCs w:val="24"/>
        </w:rPr>
        <w:t xml:space="preserve"> </w:t>
      </w:r>
    </w:p>
    <w:p w14:paraId="4C88FEB2" w14:textId="77777777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 xml:space="preserve">Wedi cyfrannu at Ddiploma/MA Astudiaethau Cyfieithu Proffesiynol Prifysgol Aberystwyth ac at fodiwl ‘Cyflwyniad i Gyfieithu Proffesiynol’ yn Ysgol Gymraeg Prifysgol Caerdydd </w:t>
      </w:r>
    </w:p>
    <w:p w14:paraId="3E9FD68B" w14:textId="7B840192" w:rsidR="00E20F61" w:rsidRPr="004A60D8" w:rsidRDefault="00E20F61" w:rsidP="00E20F61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Arholwr allanol, Tystysgrif Cyfieithu Prifysgol Aberystwyth a Phrifysgol Bangor 2008-12</w:t>
      </w:r>
    </w:p>
    <w:p w14:paraId="14F67135" w14:textId="77777777" w:rsidR="00E20F61" w:rsidRPr="004A60D8" w:rsidRDefault="00E20F61" w:rsidP="00E20F61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Rhagor ar y we</w:t>
      </w:r>
    </w:p>
    <w:p w14:paraId="4D61C882" w14:textId="77777777" w:rsidR="00E20F61" w:rsidRPr="004A60D8" w:rsidRDefault="0044213B" w:rsidP="00E20F61">
      <w:pPr>
        <w:pStyle w:val="RhestrBwledi"/>
        <w:tabs>
          <w:tab w:val="clear" w:pos="360"/>
        </w:tabs>
        <w:spacing w:line="240" w:lineRule="auto"/>
        <w:rPr>
          <w:rStyle w:val="Hyperddolen"/>
          <w:rFonts w:ascii="Segoe UI" w:hAnsi="Segoe UI" w:cs="Segoe UI"/>
          <w:color w:val="auto"/>
          <w:sz w:val="24"/>
          <w:szCs w:val="24"/>
          <w:u w:val="none"/>
        </w:rPr>
      </w:pPr>
      <w:hyperlink r:id="rId8" w:history="1">
        <w:r w:rsidR="00E20F61" w:rsidRPr="004A60D8">
          <w:rPr>
            <w:rStyle w:val="Hyperddolen"/>
            <w:rFonts w:ascii="Segoe UI" w:hAnsi="Segoe UI" w:cs="Segoe UI"/>
            <w:color w:val="auto"/>
            <w:sz w:val="24"/>
            <w:szCs w:val="24"/>
          </w:rPr>
          <w:t>www.cyfieithwyr.cymru/cy/aelodau/bullock-david</w:t>
        </w:r>
      </w:hyperlink>
    </w:p>
    <w:p w14:paraId="6CE2E675" w14:textId="58815A59" w:rsidR="00E20F61" w:rsidRPr="007F36A4" w:rsidRDefault="0044213B" w:rsidP="00655293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</w:rPr>
      </w:pPr>
      <w:hyperlink r:id="rId9" w:history="1">
        <w:r w:rsidR="00E20F61" w:rsidRPr="007F36A4">
          <w:rPr>
            <w:rStyle w:val="Hyperddolen"/>
            <w:rFonts w:ascii="Segoe UI" w:hAnsi="Segoe UI" w:cs="Segoe UI"/>
            <w:color w:val="auto"/>
            <w:sz w:val="24"/>
            <w:szCs w:val="24"/>
          </w:rPr>
          <w:t>www.iti.org.uk/directory/member/00003984.html</w:t>
        </w:r>
      </w:hyperlink>
      <w:r w:rsidR="00E20F61" w:rsidRPr="007F36A4">
        <w:rPr>
          <w:rFonts w:ascii="Segoe UI" w:hAnsi="Segoe UI" w:cs="Segoe UI"/>
          <w:color w:val="auto"/>
          <w:sz w:val="24"/>
          <w:szCs w:val="24"/>
        </w:rPr>
        <w:t xml:space="preserve"> </w:t>
      </w:r>
    </w:p>
    <w:p w14:paraId="0B46A02D" w14:textId="0D233EBA" w:rsidR="001D4622" w:rsidRPr="004A60D8" w:rsidRDefault="001D4622">
      <w:pPr>
        <w:rPr>
          <w:rFonts w:ascii="Segoe UI" w:hAnsi="Segoe UI" w:cs="Segoe UI"/>
        </w:rPr>
      </w:pPr>
      <w:r w:rsidRPr="004A60D8">
        <w:rPr>
          <w:rFonts w:ascii="Segoe UI" w:hAnsi="Segoe UI" w:cs="Segoe UI"/>
        </w:rPr>
        <w:br w:type="page"/>
      </w:r>
    </w:p>
    <w:p w14:paraId="18BBD441" w14:textId="20F0A018" w:rsidR="001D4622" w:rsidRPr="004A60D8" w:rsidRDefault="001D4622" w:rsidP="001D4622">
      <w:pPr>
        <w:pStyle w:val="Teitl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lastRenderedPageBreak/>
        <w:t xml:space="preserve">David Bullock – experienced </w:t>
      </w:r>
      <w:r w:rsidR="002A2E79" w:rsidRPr="004A60D8">
        <w:rPr>
          <w:rFonts w:ascii="Segoe UI" w:hAnsi="Segoe UI" w:cs="Segoe UI"/>
        </w:rPr>
        <w:t>English-</w:t>
      </w:r>
      <w:r w:rsidRPr="004A60D8">
        <w:rPr>
          <w:rFonts w:ascii="Segoe UI" w:hAnsi="Segoe UI" w:cs="Segoe UI"/>
        </w:rPr>
        <w:t xml:space="preserve">Welsh translator </w:t>
      </w:r>
    </w:p>
    <w:p w14:paraId="78CA8545" w14:textId="4A3A79FC" w:rsidR="001D4622" w:rsidRPr="004A60D8" w:rsidRDefault="001D4622" w:rsidP="001D4622">
      <w:pPr>
        <w:pStyle w:val="ContactInfo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(029) 2048 6677</w:t>
      </w:r>
      <w:r w:rsidRPr="004A60D8">
        <w:rPr>
          <w:rFonts w:ascii="Segoe UI" w:hAnsi="Segoe UI" w:cs="Segoe UI"/>
          <w:lang w:bidi="en-GB"/>
        </w:rPr>
        <w:t>  |  cwmnidb@virginmedia.com  |  </w:t>
      </w:r>
      <w:r w:rsidRPr="004A60D8">
        <w:rPr>
          <w:rFonts w:ascii="Segoe UI" w:hAnsi="Segoe UI" w:cs="Segoe UI"/>
        </w:rPr>
        <w:t>62 Waterloo Road, Pen-y-lan, Caerdydd C</w:t>
      </w:r>
      <w:r w:rsidR="002A2E79" w:rsidRPr="004A60D8">
        <w:rPr>
          <w:rFonts w:ascii="Segoe UI" w:hAnsi="Segoe UI" w:cs="Segoe UI"/>
        </w:rPr>
        <w:t>F</w:t>
      </w:r>
      <w:r w:rsidRPr="004A60D8">
        <w:rPr>
          <w:rFonts w:ascii="Segoe UI" w:hAnsi="Segoe UI" w:cs="Segoe UI"/>
        </w:rPr>
        <w:t>23 9BH</w:t>
      </w:r>
    </w:p>
    <w:p w14:paraId="0C67A919" w14:textId="77777777" w:rsidR="001D4622" w:rsidRPr="004A60D8" w:rsidRDefault="001D4622" w:rsidP="001D4622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Education</w:t>
      </w:r>
    </w:p>
    <w:p w14:paraId="7FCECF76" w14:textId="77777777" w:rsidR="001D4622" w:rsidRPr="004A60D8" w:rsidRDefault="001D4622" w:rsidP="001D4622">
      <w:pPr>
        <w:pStyle w:val="Subsection"/>
        <w:spacing w:after="0"/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</w:pPr>
      <w:r w:rsidRPr="004A60D8"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  <w:t>PhD, University College of Wales Aberystwyth (1986)</w:t>
      </w:r>
    </w:p>
    <w:p w14:paraId="3BF9E897" w14:textId="3C71AA18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The subjunctive mood in We</w:t>
      </w:r>
      <w:r w:rsidR="00F44BF0" w:rsidRPr="004A60D8">
        <w:rPr>
          <w:rFonts w:ascii="Segoe UI" w:hAnsi="Segoe UI" w:cs="Segoe UI"/>
          <w:sz w:val="24"/>
          <w:szCs w:val="24"/>
        </w:rPr>
        <w:t>l</w:t>
      </w:r>
      <w:r w:rsidRPr="004A60D8">
        <w:rPr>
          <w:rFonts w:ascii="Segoe UI" w:hAnsi="Segoe UI" w:cs="Segoe UI"/>
          <w:sz w:val="24"/>
          <w:szCs w:val="24"/>
        </w:rPr>
        <w:t>sh</w:t>
      </w:r>
      <w:r w:rsidR="00F44BF0" w:rsidRPr="004A60D8">
        <w:rPr>
          <w:rFonts w:ascii="Segoe UI" w:hAnsi="Segoe UI" w:cs="Segoe UI"/>
          <w:sz w:val="24"/>
          <w:szCs w:val="24"/>
        </w:rPr>
        <w:t xml:space="preserve"> </w:t>
      </w:r>
      <w:r w:rsidRPr="004A60D8">
        <w:rPr>
          <w:rFonts w:ascii="Segoe UI" w:hAnsi="Segoe UI" w:cs="Segoe UI"/>
          <w:sz w:val="24"/>
          <w:szCs w:val="24"/>
        </w:rPr>
        <w:t>and Irish in the modern period</w:t>
      </w:r>
    </w:p>
    <w:p w14:paraId="7D5CB31B" w14:textId="77777777" w:rsidR="001D4622" w:rsidRPr="004A60D8" w:rsidRDefault="001D4622" w:rsidP="001D4622">
      <w:pPr>
        <w:pStyle w:val="Subsection"/>
        <w:spacing w:after="0"/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</w:pPr>
      <w:r w:rsidRPr="004A60D8">
        <w:rPr>
          <w:rFonts w:ascii="Segoe UI" w:hAnsi="Segoe UI" w:cs="Segoe UI"/>
          <w:b w:val="0"/>
          <w:bCs/>
          <w:color w:val="1C6688" w:themeColor="accent4" w:themeShade="80"/>
          <w:sz w:val="24"/>
          <w:szCs w:val="24"/>
        </w:rPr>
        <w:t>BA, University College of Wales Aberystwyth (1981)</w:t>
      </w:r>
    </w:p>
    <w:p w14:paraId="6850133C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Welsh and Irish (First Class)</w:t>
      </w:r>
    </w:p>
    <w:p w14:paraId="62FECB86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Thomas Jones prize for best finalist</w:t>
      </w:r>
    </w:p>
    <w:p w14:paraId="63D2AEA4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Cynddelw prize for best second year student</w:t>
      </w:r>
    </w:p>
    <w:p w14:paraId="2482B70D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Evan Morgan Scholarship, as Head Scholar</w:t>
      </w:r>
    </w:p>
    <w:p w14:paraId="45B52FA9" w14:textId="77777777" w:rsidR="001D4622" w:rsidRPr="004A60D8" w:rsidRDefault="001D4622" w:rsidP="001D4622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Experience</w:t>
      </w:r>
    </w:p>
    <w:p w14:paraId="52F23A3D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Independent translator (since 2002)</w:t>
      </w:r>
    </w:p>
    <w:p w14:paraId="31B119D1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Deputy Head of Translation, National Assembly for Wales (1998-2001)</w:t>
      </w:r>
    </w:p>
    <w:p w14:paraId="723830BA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Welsh Office Head of Translation (1993-98)</w:t>
      </w:r>
    </w:p>
    <w:p w14:paraId="70B24C8C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Head of Subtitling, Trosol Cyf (1993)</w:t>
      </w:r>
    </w:p>
    <w:p w14:paraId="032F962B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Welsh Office Head of Translation (1989-93)</w:t>
      </w:r>
    </w:p>
    <w:p w14:paraId="53A0941C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Translator, Welsh Office (1987-89)</w:t>
      </w:r>
    </w:p>
    <w:p w14:paraId="525EE19F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Independent translator (1987)</w:t>
      </w:r>
    </w:p>
    <w:p w14:paraId="1D026D60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Part-time temporary translator, University College of Wales Aberystwyth (1986)</w:t>
      </w:r>
    </w:p>
    <w:p w14:paraId="012AC2D6" w14:textId="40668B0B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Part-time tutor, Department of Welsh, University Colleg</w:t>
      </w:r>
      <w:r w:rsidR="002A2E79" w:rsidRPr="004A60D8">
        <w:rPr>
          <w:rFonts w:ascii="Segoe UI" w:hAnsi="Segoe UI" w:cs="Segoe UI"/>
          <w:sz w:val="24"/>
          <w:szCs w:val="24"/>
        </w:rPr>
        <w:t>e</w:t>
      </w:r>
      <w:r w:rsidRPr="004A60D8">
        <w:rPr>
          <w:rFonts w:ascii="Segoe UI" w:hAnsi="Segoe UI" w:cs="Segoe UI"/>
          <w:sz w:val="24"/>
          <w:szCs w:val="24"/>
        </w:rPr>
        <w:t xml:space="preserve"> of Wales Aberystwyth (1983-84)</w:t>
      </w:r>
    </w:p>
    <w:p w14:paraId="60813FBE" w14:textId="77777777" w:rsidR="001D4622" w:rsidRPr="004A60D8" w:rsidRDefault="001D4622" w:rsidP="001D4622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Further information</w:t>
      </w:r>
    </w:p>
    <w:p w14:paraId="5977381C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Full member of Cymdeithas Cyfieithwyr Cymru (the association of Welsh translators and interpreters), with appoved status in Professional Field of Expertise: Legislative Translation, and chair of its Membership and Professional Standards Committee</w:t>
      </w:r>
    </w:p>
    <w:p w14:paraId="4DB0788A" w14:textId="77777777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 xml:space="preserve">Member of the Institute of Translation and Interpreting </w:t>
      </w:r>
    </w:p>
    <w:p w14:paraId="060D3555" w14:textId="675C57F9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 xml:space="preserve">Contributor to Diploma/MA in Professional Translation Studies at Aberystwyth University and ‘Introduction to Professional Translation’ module, School of Welsh, Cardiff University </w:t>
      </w:r>
    </w:p>
    <w:p w14:paraId="43C3A045" w14:textId="2CA326A9" w:rsidR="001D4622" w:rsidRPr="004A60D8" w:rsidRDefault="001D4622" w:rsidP="001D4622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  <w:sz w:val="24"/>
          <w:szCs w:val="24"/>
        </w:rPr>
      </w:pPr>
      <w:r w:rsidRPr="004A60D8">
        <w:rPr>
          <w:rFonts w:ascii="Segoe UI" w:hAnsi="Segoe UI" w:cs="Segoe UI"/>
          <w:sz w:val="24"/>
          <w:szCs w:val="24"/>
        </w:rPr>
        <w:t>External examiner, Certificate in Translation, Aberystwyth University and Bangor University 2008-12</w:t>
      </w:r>
    </w:p>
    <w:p w14:paraId="42E85F38" w14:textId="630ED0B4" w:rsidR="001D4622" w:rsidRPr="004A60D8" w:rsidRDefault="001D4622" w:rsidP="001D4622">
      <w:pPr>
        <w:pStyle w:val="Pennawd1"/>
        <w:rPr>
          <w:rFonts w:ascii="Segoe UI" w:hAnsi="Segoe UI" w:cs="Segoe UI"/>
        </w:rPr>
      </w:pPr>
      <w:r w:rsidRPr="004A60D8">
        <w:rPr>
          <w:rFonts w:ascii="Segoe UI" w:hAnsi="Segoe UI" w:cs="Segoe UI"/>
        </w:rPr>
        <w:t>More on</w:t>
      </w:r>
      <w:r w:rsidR="004A60D8" w:rsidRPr="004A60D8">
        <w:rPr>
          <w:rFonts w:ascii="Segoe UI" w:hAnsi="Segoe UI" w:cs="Segoe UI"/>
        </w:rPr>
        <w:t>-line</w:t>
      </w:r>
    </w:p>
    <w:p w14:paraId="6799AD40" w14:textId="77777777" w:rsidR="001D4622" w:rsidRPr="004A60D8" w:rsidRDefault="0044213B" w:rsidP="001D4622">
      <w:pPr>
        <w:pStyle w:val="RhestrBwledi"/>
        <w:tabs>
          <w:tab w:val="clear" w:pos="360"/>
        </w:tabs>
        <w:spacing w:line="240" w:lineRule="auto"/>
        <w:rPr>
          <w:rStyle w:val="Hyperddolen"/>
          <w:rFonts w:ascii="Segoe UI" w:hAnsi="Segoe UI" w:cs="Segoe UI"/>
          <w:color w:val="auto"/>
          <w:sz w:val="24"/>
          <w:szCs w:val="24"/>
          <w:u w:val="none"/>
        </w:rPr>
      </w:pPr>
      <w:hyperlink r:id="rId10" w:history="1">
        <w:r w:rsidR="001D4622" w:rsidRPr="004A60D8">
          <w:rPr>
            <w:rStyle w:val="Hyperddolen"/>
            <w:rFonts w:ascii="Segoe UI" w:hAnsi="Segoe UI" w:cs="Segoe UI"/>
            <w:color w:val="auto"/>
            <w:sz w:val="24"/>
            <w:szCs w:val="24"/>
          </w:rPr>
          <w:t>www.cyfieithwyr.cymru/cy/aelodau/bullock-david</w:t>
        </w:r>
      </w:hyperlink>
    </w:p>
    <w:p w14:paraId="1C2A2AE2" w14:textId="46994DC1" w:rsidR="00261F9A" w:rsidRPr="00F53F46" w:rsidRDefault="0044213B" w:rsidP="002F52C3">
      <w:pPr>
        <w:pStyle w:val="RhestrBwledi"/>
        <w:tabs>
          <w:tab w:val="clear" w:pos="360"/>
        </w:tabs>
        <w:spacing w:line="240" w:lineRule="auto"/>
        <w:rPr>
          <w:rFonts w:ascii="Segoe UI" w:hAnsi="Segoe UI" w:cs="Segoe UI"/>
        </w:rPr>
      </w:pPr>
      <w:hyperlink r:id="rId11" w:history="1">
        <w:r w:rsidR="001D4622" w:rsidRPr="00F53F46">
          <w:rPr>
            <w:rStyle w:val="Hyperddolen"/>
            <w:rFonts w:ascii="Segoe UI" w:hAnsi="Segoe UI" w:cs="Segoe UI"/>
            <w:color w:val="auto"/>
            <w:sz w:val="24"/>
            <w:szCs w:val="24"/>
          </w:rPr>
          <w:t>www.iti.org.uk/directory/member/00003984.html</w:t>
        </w:r>
      </w:hyperlink>
      <w:r w:rsidR="001D4622" w:rsidRPr="00F53F46">
        <w:rPr>
          <w:rFonts w:ascii="Segoe UI" w:hAnsi="Segoe UI" w:cs="Segoe UI"/>
          <w:color w:val="auto"/>
          <w:sz w:val="24"/>
          <w:szCs w:val="24"/>
        </w:rPr>
        <w:t xml:space="preserve"> </w:t>
      </w:r>
    </w:p>
    <w:sectPr w:rsidR="00261F9A" w:rsidRPr="00F53F46" w:rsidSect="007F36A4">
      <w:footerReference w:type="default" r:id="rId12"/>
      <w:footerReference w:type="first" r:id="rId13"/>
      <w:pgSz w:w="12240" w:h="15840"/>
      <w:pgMar w:top="1080" w:right="1080" w:bottom="1418" w:left="1080" w:header="720" w:footer="8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5046" w14:textId="77777777" w:rsidR="0044213B" w:rsidRDefault="0044213B">
      <w:pPr>
        <w:spacing w:line="240" w:lineRule="auto"/>
      </w:pPr>
      <w:r>
        <w:separator/>
      </w:r>
    </w:p>
  </w:endnote>
  <w:endnote w:type="continuationSeparator" w:id="0">
    <w:p w14:paraId="5772841B" w14:textId="77777777" w:rsidR="0044213B" w:rsidRDefault="00442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BBDC" w14:textId="59DF5490" w:rsidR="000C5155" w:rsidRDefault="007F36A4">
    <w:pPr>
      <w:pStyle w:val="Troedyn"/>
    </w:pPr>
    <w:r w:rsidRPr="00E8758A">
      <w:drawing>
        <wp:inline distT="0" distB="0" distL="0" distR="0" wp14:anchorId="38A6DFD3" wp14:editId="74E563D0">
          <wp:extent cx="1384900" cy="640080"/>
          <wp:effectExtent l="19050" t="0" r="5750" b="0"/>
          <wp:docPr id="3" name="92204A51-058D-47DF-A2B5-0A6557423AF4" descr="cid:30A1988A-BF6B-4E10-80CD-7E6721AD01CF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204A51-058D-47DF-A2B5-0A6557423AF4" descr="cid:30A1988A-BF6B-4E10-80CD-7E6721AD01CF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187" cy="64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color w:val="1F497D"/>
        <w:lang w:eastAsia="en-GB"/>
      </w:rPr>
      <w:drawing>
        <wp:inline distT="0" distB="0" distL="0" distR="0" wp14:anchorId="732D6142" wp14:editId="2EF91771">
          <wp:extent cx="1572260" cy="464185"/>
          <wp:effectExtent l="0" t="0" r="8890" b="12065"/>
          <wp:docPr id="12" name="Llun 12" descr="ISO_Whi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O_White_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3F7D" w14:textId="10314794" w:rsidR="00077406" w:rsidRDefault="007F36A4">
    <w:pPr>
      <w:pStyle w:val="Troedyn"/>
    </w:pPr>
    <w:r w:rsidRPr="00E8758A">
      <w:drawing>
        <wp:inline distT="0" distB="0" distL="0" distR="0" wp14:anchorId="6B77A952" wp14:editId="68A79DC1">
          <wp:extent cx="1384900" cy="640080"/>
          <wp:effectExtent l="19050" t="0" r="5750" b="0"/>
          <wp:docPr id="10" name="92204A51-058D-47DF-A2B5-0A6557423AF4" descr="cid:30A1988A-BF6B-4E10-80CD-7E6721AD01CF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204A51-058D-47DF-A2B5-0A6557423AF4" descr="cid:30A1988A-BF6B-4E10-80CD-7E6721AD01CF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187" cy="64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color w:val="1F497D"/>
        <w:lang w:eastAsia="en-GB"/>
      </w:rPr>
      <w:drawing>
        <wp:inline distT="0" distB="0" distL="0" distR="0" wp14:anchorId="103BA5F1" wp14:editId="3F179C1A">
          <wp:extent cx="1572260" cy="464185"/>
          <wp:effectExtent l="0" t="0" r="8890" b="12065"/>
          <wp:docPr id="11" name="Llun 11" descr="ISO_Whi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O_White_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16AB" w14:textId="77777777" w:rsidR="0044213B" w:rsidRDefault="0044213B">
      <w:pPr>
        <w:spacing w:line="240" w:lineRule="auto"/>
      </w:pPr>
      <w:r>
        <w:separator/>
      </w:r>
    </w:p>
  </w:footnote>
  <w:footnote w:type="continuationSeparator" w:id="0">
    <w:p w14:paraId="26EE5F11" w14:textId="77777777" w:rsidR="0044213B" w:rsidRDefault="00442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RhestrRhifau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RhestrRhifau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RhestrRhifau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RhestrRhifau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RhestrBwled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RhestrBwled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RhestrBwled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RhestrBwled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RhestrRhifa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RhestrBwled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F3A61"/>
    <w:multiLevelType w:val="hybridMultilevel"/>
    <w:tmpl w:val="AEFCA31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134317"/>
    <w:multiLevelType w:val="hybridMultilevel"/>
    <w:tmpl w:val="F81AC0E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95E6D68"/>
    <w:multiLevelType w:val="hybridMultilevel"/>
    <w:tmpl w:val="F9BE85D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 w:numId="16">
    <w:abstractNumId w:val="9"/>
  </w:num>
  <w:num w:numId="17">
    <w:abstractNumId w:val="15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0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2"/>
    <w:rsid w:val="000425C6"/>
    <w:rsid w:val="00077406"/>
    <w:rsid w:val="000C5155"/>
    <w:rsid w:val="000F1DC7"/>
    <w:rsid w:val="00106540"/>
    <w:rsid w:val="001764A6"/>
    <w:rsid w:val="001D4622"/>
    <w:rsid w:val="00232B8C"/>
    <w:rsid w:val="00253537"/>
    <w:rsid w:val="00261F9A"/>
    <w:rsid w:val="002A2E79"/>
    <w:rsid w:val="002F47D4"/>
    <w:rsid w:val="00337C64"/>
    <w:rsid w:val="003E7996"/>
    <w:rsid w:val="003F3B40"/>
    <w:rsid w:val="00433136"/>
    <w:rsid w:val="0044213B"/>
    <w:rsid w:val="00490268"/>
    <w:rsid w:val="004A60D8"/>
    <w:rsid w:val="004C3892"/>
    <w:rsid w:val="005077CA"/>
    <w:rsid w:val="005648FD"/>
    <w:rsid w:val="005B7925"/>
    <w:rsid w:val="006D3B8E"/>
    <w:rsid w:val="006E61DE"/>
    <w:rsid w:val="00712145"/>
    <w:rsid w:val="007143C3"/>
    <w:rsid w:val="00726583"/>
    <w:rsid w:val="0073379B"/>
    <w:rsid w:val="007C0907"/>
    <w:rsid w:val="007C51D0"/>
    <w:rsid w:val="007C6D48"/>
    <w:rsid w:val="007F36A4"/>
    <w:rsid w:val="008B2D0D"/>
    <w:rsid w:val="008E1F80"/>
    <w:rsid w:val="00923E92"/>
    <w:rsid w:val="00971A48"/>
    <w:rsid w:val="00B0548E"/>
    <w:rsid w:val="00B06F91"/>
    <w:rsid w:val="00B550F6"/>
    <w:rsid w:val="00BD5B36"/>
    <w:rsid w:val="00BE5218"/>
    <w:rsid w:val="00C056DC"/>
    <w:rsid w:val="00C74AEB"/>
    <w:rsid w:val="00C773C5"/>
    <w:rsid w:val="00D136AC"/>
    <w:rsid w:val="00D54540"/>
    <w:rsid w:val="00D77989"/>
    <w:rsid w:val="00DB7951"/>
    <w:rsid w:val="00DE55F0"/>
    <w:rsid w:val="00E10969"/>
    <w:rsid w:val="00E20F61"/>
    <w:rsid w:val="00EF0CB5"/>
    <w:rsid w:val="00EF5D7C"/>
    <w:rsid w:val="00F003DA"/>
    <w:rsid w:val="00F44BF0"/>
    <w:rsid w:val="00F53F46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DF261"/>
  <w15:chartTrackingRefBased/>
  <w15:docId w15:val="{BB5AAFAE-6413-4AF4-B282-9E87B96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892"/>
    <w:rPr>
      <w:lang w:val="en-GB"/>
    </w:rPr>
  </w:style>
  <w:style w:type="paragraph" w:styleId="Pennawd1">
    <w:name w:val="heading 1"/>
    <w:basedOn w:val="Normal"/>
    <w:link w:val="Pennawd1Nod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Pennawd3">
    <w:name w:val="heading 3"/>
    <w:basedOn w:val="Normal"/>
    <w:next w:val="Normal"/>
    <w:link w:val="Pennawd3Nod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Pennawd4">
    <w:name w:val="heading 4"/>
    <w:basedOn w:val="Normal"/>
    <w:next w:val="Normal"/>
    <w:link w:val="Pennawd4Nod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Pennawd5">
    <w:name w:val="heading 5"/>
    <w:basedOn w:val="Normal"/>
    <w:next w:val="Normal"/>
    <w:link w:val="Pennawd5Nod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Pennawd6">
    <w:name w:val="heading 6"/>
    <w:basedOn w:val="Normal"/>
    <w:next w:val="Normal"/>
    <w:link w:val="Pennawd6Nod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Pennawd7">
    <w:name w:val="heading 7"/>
    <w:basedOn w:val="Normal"/>
    <w:next w:val="Normal"/>
    <w:link w:val="Pennawd7Nod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Pennawd8">
    <w:name w:val="heading 8"/>
    <w:basedOn w:val="Normal"/>
    <w:next w:val="Normal"/>
    <w:link w:val="Pennawd8Nod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Pennawd9">
    <w:name w:val="heading 9"/>
    <w:basedOn w:val="Normal"/>
    <w:next w:val="Normal"/>
    <w:link w:val="Pennawd9Nod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link w:val="TeitlNod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eitlNod">
    <w:name w:val="Teitl Nod"/>
    <w:basedOn w:val="FfontParagraffDdiofyn"/>
    <w:link w:val="Teitl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Isdeitl">
    <w:name w:val="Subtitle"/>
    <w:basedOn w:val="Normal"/>
    <w:link w:val="IsdeitlNod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Pennawd1Nod">
    <w:name w:val="Pennawd 1 Nod"/>
    <w:basedOn w:val="FfontParagraffDdiofyn"/>
    <w:link w:val="Pennawd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Cryf">
    <w:name w:val="Strong"/>
    <w:basedOn w:val="FfontParagraffDdiofyn"/>
    <w:uiPriority w:val="5"/>
    <w:unhideWhenUsed/>
    <w:qFormat/>
    <w:rPr>
      <w:b/>
      <w:bCs/>
    </w:rPr>
  </w:style>
  <w:style w:type="character" w:customStyle="1" w:styleId="Pennawd2Nod">
    <w:name w:val="Pennawd 2 Nod"/>
    <w:basedOn w:val="FfontParagraffDdiofyn"/>
    <w:link w:val="Pennawd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Troedyn">
    <w:name w:val="footer"/>
    <w:basedOn w:val="Normal"/>
    <w:link w:val="TroedynNod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TroedynNod">
    <w:name w:val="Troedyn Nod"/>
    <w:basedOn w:val="FfontParagraffDdiofyn"/>
    <w:link w:val="Troedyn"/>
    <w:uiPriority w:val="99"/>
    <w:rsid w:val="00C74AEB"/>
    <w:rPr>
      <w:b/>
      <w:bCs/>
      <w:noProof/>
      <w:color w:val="004A67" w:themeColor="accent1" w:themeShade="80"/>
    </w:rPr>
  </w:style>
  <w:style w:type="paragraph" w:styleId="Dyddiad">
    <w:name w:val="Date"/>
    <w:basedOn w:val="Normal"/>
    <w:next w:val="Normal"/>
    <w:link w:val="DyddiadNod"/>
    <w:uiPriority w:val="6"/>
    <w:unhideWhenUsed/>
    <w:qFormat/>
    <w:pPr>
      <w:jc w:val="right"/>
    </w:pPr>
  </w:style>
  <w:style w:type="character" w:customStyle="1" w:styleId="DyddiadNod">
    <w:name w:val="Dyddiad Nod"/>
    <w:basedOn w:val="FfontParagraffDdiofyn"/>
    <w:link w:val="Dyddiad"/>
    <w:uiPriority w:val="6"/>
    <w:rsid w:val="000F1DC7"/>
  </w:style>
  <w:style w:type="paragraph" w:styleId="Pennyn">
    <w:name w:val="header"/>
    <w:basedOn w:val="Normal"/>
    <w:link w:val="PennynNod"/>
    <w:uiPriority w:val="99"/>
    <w:unhideWhenUsed/>
    <w:rsid w:val="00BD5B36"/>
    <w:pPr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D5B36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5648FD"/>
    <w:rPr>
      <w:rFonts w:ascii="Segoe UI" w:hAnsi="Segoe UI" w:cs="Segoe UI"/>
      <w:szCs w:val="18"/>
    </w:rPr>
  </w:style>
  <w:style w:type="paragraph" w:styleId="Llyfryddiaeth">
    <w:name w:val="Bibliography"/>
    <w:basedOn w:val="Normal"/>
    <w:next w:val="Normal"/>
    <w:uiPriority w:val="37"/>
    <w:semiHidden/>
    <w:unhideWhenUsed/>
    <w:rsid w:val="005648FD"/>
  </w:style>
  <w:style w:type="paragraph" w:styleId="TestunBloc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CorffyTestun">
    <w:name w:val="Body Text"/>
    <w:basedOn w:val="Normal"/>
    <w:link w:val="CorffyTestunNod"/>
    <w:uiPriority w:val="99"/>
    <w:semiHidden/>
    <w:unhideWhenUsed/>
    <w:rsid w:val="005648FD"/>
    <w:pPr>
      <w:spacing w:after="120"/>
    </w:pPr>
  </w:style>
  <w:style w:type="character" w:customStyle="1" w:styleId="CorffyTestunNod">
    <w:name w:val="Corff y Testun Nod"/>
    <w:basedOn w:val="FfontParagraffDdiofyn"/>
    <w:link w:val="CorffyTestun"/>
    <w:uiPriority w:val="99"/>
    <w:semiHidden/>
    <w:rsid w:val="005648FD"/>
  </w:style>
  <w:style w:type="paragraph" w:styleId="CorffyTestun2">
    <w:name w:val="Body Text 2"/>
    <w:basedOn w:val="Normal"/>
    <w:link w:val="CorffyTestun2Nod"/>
    <w:uiPriority w:val="99"/>
    <w:semiHidden/>
    <w:unhideWhenUsed/>
    <w:rsid w:val="005648FD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uiPriority w:val="99"/>
    <w:semiHidden/>
    <w:rsid w:val="005648FD"/>
  </w:style>
  <w:style w:type="paragraph" w:styleId="CorffyTestun3">
    <w:name w:val="Body Text 3"/>
    <w:basedOn w:val="Normal"/>
    <w:link w:val="CorffyTestun3Nod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CorffyTestun3Nod">
    <w:name w:val="Corff y Testun 3 Nod"/>
    <w:basedOn w:val="FfontParagraffDdiofyn"/>
    <w:link w:val="CorffyTestun3"/>
    <w:uiPriority w:val="99"/>
    <w:semiHidden/>
    <w:rsid w:val="005648FD"/>
    <w:rPr>
      <w:szCs w:val="16"/>
    </w:rPr>
  </w:style>
  <w:style w:type="paragraph" w:styleId="MewnoliLlinellGyntafCorffyTestun">
    <w:name w:val="Body Text First Indent"/>
    <w:basedOn w:val="CorffyTestun"/>
    <w:link w:val="MewnoliLlinellGyntafCorffyTestunNod"/>
    <w:uiPriority w:val="99"/>
    <w:semiHidden/>
    <w:unhideWhenUsed/>
    <w:rsid w:val="005648FD"/>
    <w:pPr>
      <w:spacing w:after="0"/>
      <w:ind w:firstLine="360"/>
    </w:pPr>
  </w:style>
  <w:style w:type="character" w:customStyle="1" w:styleId="MewnoliLlinellGyntafCorffyTestunNod">
    <w:name w:val="Mewnoli Llinell Gyntaf Corff y Testun Nod"/>
    <w:basedOn w:val="CorffyTestunNod"/>
    <w:link w:val="MewnoliLlinellGyntafCorffyTestun"/>
    <w:uiPriority w:val="99"/>
    <w:semiHidden/>
    <w:rsid w:val="005648FD"/>
  </w:style>
  <w:style w:type="paragraph" w:styleId="MewnoliCorffyTestun">
    <w:name w:val="Body Text Indent"/>
    <w:basedOn w:val="Normal"/>
    <w:link w:val="MewnoliCorffyTestunNod"/>
    <w:uiPriority w:val="99"/>
    <w:semiHidden/>
    <w:unhideWhenUsed/>
    <w:rsid w:val="005648FD"/>
    <w:pPr>
      <w:spacing w:after="120"/>
      <w:ind w:left="360"/>
    </w:pPr>
  </w:style>
  <w:style w:type="character" w:customStyle="1" w:styleId="MewnoliCorffyTestunNod">
    <w:name w:val="Mewnoli Corff y Testun Nod"/>
    <w:basedOn w:val="FfontParagraffDdiofyn"/>
    <w:link w:val="MewnoliCorffyTestun"/>
    <w:uiPriority w:val="99"/>
    <w:semiHidden/>
    <w:rsid w:val="005648FD"/>
  </w:style>
  <w:style w:type="paragraph" w:styleId="MewnoliLlinellGyntafCorffyTestun2">
    <w:name w:val="Body Text First Indent 2"/>
    <w:basedOn w:val="MewnoliCorffyTestun"/>
    <w:link w:val="MewnoliLlinellGyntafCorffyTestun2Nod"/>
    <w:uiPriority w:val="99"/>
    <w:semiHidden/>
    <w:unhideWhenUsed/>
    <w:rsid w:val="005648FD"/>
    <w:pPr>
      <w:spacing w:after="0"/>
      <w:ind w:firstLine="360"/>
    </w:pPr>
  </w:style>
  <w:style w:type="character" w:customStyle="1" w:styleId="MewnoliLlinellGyntafCorffyTestun2Nod">
    <w:name w:val="Mewnoli Llinell Gyntaf Corff y Testun 2 Nod"/>
    <w:basedOn w:val="MewnoliCorffyTestunNod"/>
    <w:link w:val="MewnoliLlinellGyntafCorffyTestun2"/>
    <w:uiPriority w:val="99"/>
    <w:semiHidden/>
    <w:rsid w:val="005648FD"/>
  </w:style>
  <w:style w:type="paragraph" w:styleId="Mewnoli2CorffyTestun">
    <w:name w:val="Body Text Indent 2"/>
    <w:basedOn w:val="Normal"/>
    <w:link w:val="Mewnoli2CorffyTestunNod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Mewnoli2CorffyTestunNod">
    <w:name w:val="Mewnoli 2 Corff y Testun Nod"/>
    <w:basedOn w:val="FfontParagraffDdiofyn"/>
    <w:link w:val="Mewnoli2CorffyTestun"/>
    <w:uiPriority w:val="99"/>
    <w:semiHidden/>
    <w:rsid w:val="005648FD"/>
  </w:style>
  <w:style w:type="paragraph" w:styleId="Mewnoli3CorffyTestun">
    <w:name w:val="Body Text Indent 3"/>
    <w:basedOn w:val="Normal"/>
    <w:link w:val="Mewnoli3CorffyTestunNod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Mewnoli3CorffyTestunNod">
    <w:name w:val="Mewnoli 3 Corff y Testun Nod"/>
    <w:basedOn w:val="FfontParagraffDdiofyn"/>
    <w:link w:val="Mewnoli3CorffyTestun"/>
    <w:uiPriority w:val="99"/>
    <w:semiHidden/>
    <w:rsid w:val="005648FD"/>
    <w:rPr>
      <w:szCs w:val="16"/>
    </w:rPr>
  </w:style>
  <w:style w:type="character" w:styleId="TeitlyLlyfr">
    <w:name w:val="Book Title"/>
    <w:basedOn w:val="FfontParagraffDdiofyn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Pennawd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au">
    <w:name w:val="Closing"/>
    <w:basedOn w:val="Normal"/>
    <w:link w:val="CauNod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auNod">
    <w:name w:val="Cau Nod"/>
    <w:basedOn w:val="FfontParagraffDdiofyn"/>
    <w:link w:val="Cau"/>
    <w:uiPriority w:val="99"/>
    <w:semiHidden/>
    <w:rsid w:val="005648FD"/>
  </w:style>
  <w:style w:type="table" w:styleId="GridLliwgar">
    <w:name w:val="Colorful Grid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dLliwgar-Acen1">
    <w:name w:val="Colorful Grid Accent 1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GridLliwgar-Acen2">
    <w:name w:val="Colorful Grid Accent 2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dLliwgar-Acen3">
    <w:name w:val="Colorful Grid Accent 3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idLliwgar-Acen4">
    <w:name w:val="Colorful Grid Accent 4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GridLliwgar-Acen5">
    <w:name w:val="Colorful Grid Accent 5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idLliwgar-Acen6">
    <w:name w:val="Colorful Grid Accent 6"/>
    <w:basedOn w:val="Tabl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RhestrLiwgar">
    <w:name w:val="Colorful List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hestrLiwgar-Acen1">
    <w:name w:val="Colorful List Accent 1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RhestrLiwgar-Acen2">
    <w:name w:val="Colorful List Accent 2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RhestrLiwgar-Acen3">
    <w:name w:val="Colorful List Accent 3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RhestrLiwgar-Acen4">
    <w:name w:val="Colorful List Accent 4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RhestrLiwgar-Acen5">
    <w:name w:val="Colorful List Accent 5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RhestrLiwgar-Acen6">
    <w:name w:val="Colorful List Accent 6"/>
    <w:basedOn w:val="Tabl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addliwioLliwgar">
    <w:name w:val="Colorful Shading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dliwioLliwgar-Acen1">
    <w:name w:val="Colorful Shading Accent 1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dliwioLliwgar-Acen2">
    <w:name w:val="Colorful Shading Accent 2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dliwioLliwgar-Acen3">
    <w:name w:val="Colorful Shading Accent 3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addliwioLliwgar-Acen4">
    <w:name w:val="Colorful Shading Accent 4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dliwioLliwgar-Acen5">
    <w:name w:val="Colorful Shading Accent 5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dliwioLliwgar-Acen6">
    <w:name w:val="Colorful Shading Accent 6"/>
    <w:basedOn w:val="Tabl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yfeirnodSylw">
    <w:name w:val="annotation reference"/>
    <w:basedOn w:val="FfontParagraffDdiofyn"/>
    <w:uiPriority w:val="99"/>
    <w:semiHidden/>
    <w:unhideWhenUsed/>
    <w:rsid w:val="005648FD"/>
    <w:rPr>
      <w:sz w:val="22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5648FD"/>
    <w:rPr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648F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648FD"/>
    <w:rPr>
      <w:b/>
      <w:bCs/>
      <w:szCs w:val="20"/>
    </w:rPr>
  </w:style>
  <w:style w:type="table" w:styleId="RhestrDywyll">
    <w:name w:val="Dark List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hestrDywyll-Acen1">
    <w:name w:val="Dark List Accent 1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RhestrDywyll-Acen2">
    <w:name w:val="Dark List Accent 2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RhestrDywyll-Acen3">
    <w:name w:val="Dark List Accent 3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RhestrDywyll-Acen4">
    <w:name w:val="Dark List Accent 4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RhestrDywyll-Acen5">
    <w:name w:val="Dark List Accent 5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RhestrDywyll-Acen6">
    <w:name w:val="Dark List Accent 6"/>
    <w:basedOn w:val="Tabl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MapDogfen">
    <w:name w:val="Document Map"/>
    <w:basedOn w:val="Normal"/>
    <w:link w:val="MapDogfenNod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MapDogfenNod">
    <w:name w:val="Map Dogfen Nod"/>
    <w:basedOn w:val="FfontParagraffDdiofyn"/>
    <w:link w:val="MapDogfen"/>
    <w:uiPriority w:val="99"/>
    <w:semiHidden/>
    <w:rsid w:val="005648FD"/>
    <w:rPr>
      <w:rFonts w:ascii="Segoe UI" w:hAnsi="Segoe UI" w:cs="Segoe UI"/>
      <w:szCs w:val="16"/>
    </w:rPr>
  </w:style>
  <w:style w:type="paragraph" w:styleId="LlofnodE-bost">
    <w:name w:val="E-mail Signature"/>
    <w:basedOn w:val="Normal"/>
    <w:link w:val="LlofnodE-bostNod"/>
    <w:uiPriority w:val="99"/>
    <w:semiHidden/>
    <w:unhideWhenUsed/>
    <w:rsid w:val="005648FD"/>
    <w:pPr>
      <w:spacing w:line="240" w:lineRule="auto"/>
    </w:pPr>
  </w:style>
  <w:style w:type="character" w:customStyle="1" w:styleId="LlofnodE-bostNod">
    <w:name w:val="Llofnod E-bost Nod"/>
    <w:basedOn w:val="FfontParagraffDdiofyn"/>
    <w:link w:val="LlofnodE-bost"/>
    <w:uiPriority w:val="99"/>
    <w:semiHidden/>
    <w:rsid w:val="005648FD"/>
  </w:style>
  <w:style w:type="character" w:styleId="Pwyslais">
    <w:name w:val="Emphasis"/>
    <w:basedOn w:val="FfontParagraffDdiofyn"/>
    <w:uiPriority w:val="20"/>
    <w:semiHidden/>
    <w:unhideWhenUsed/>
    <w:qFormat/>
    <w:rsid w:val="005648FD"/>
    <w:rPr>
      <w:i/>
      <w:iCs/>
    </w:rPr>
  </w:style>
  <w:style w:type="character" w:styleId="Cyfeirnodl-nodyn">
    <w:name w:val="endnote reference"/>
    <w:basedOn w:val="FfontParagraffDdiofyn"/>
    <w:uiPriority w:val="99"/>
    <w:semiHidden/>
    <w:unhideWhenUsed/>
    <w:rsid w:val="005648FD"/>
    <w:rPr>
      <w:vertAlign w:val="superscript"/>
    </w:rPr>
  </w:style>
  <w:style w:type="paragraph" w:styleId="Testunl-nodyn">
    <w:name w:val="endnote text"/>
    <w:basedOn w:val="Normal"/>
    <w:link w:val="Testunl-nodynNod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5648FD"/>
    <w:rPr>
      <w:szCs w:val="20"/>
    </w:rPr>
  </w:style>
  <w:style w:type="paragraph" w:styleId="CyfeiriadAmlen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yfeiriadDychwelydyrAmle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yperddolenWediiDilyn">
    <w:name w:val="FollowedHyperlink"/>
    <w:basedOn w:val="FfontParagraffDdiofyn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CyfeirnodTroednodyn">
    <w:name w:val="footnote reference"/>
    <w:basedOn w:val="FfontParagraffDdiofyn"/>
    <w:uiPriority w:val="99"/>
    <w:semiHidden/>
    <w:unhideWhenUsed/>
    <w:rsid w:val="005648FD"/>
    <w:rPr>
      <w:vertAlign w:val="superscript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5648FD"/>
    <w:rPr>
      <w:szCs w:val="20"/>
    </w:rPr>
  </w:style>
  <w:style w:type="table" w:styleId="TablGrid1Golau">
    <w:name w:val="Grid Table 1 Light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1">
    <w:name w:val="Grid Table 1 Light Accent 1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2">
    <w:name w:val="Grid Table 1 Light Accent 2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3">
    <w:name w:val="Grid Table 1 Light Accent 3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4">
    <w:name w:val="Grid Table 1 Light Accent 4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5">
    <w:name w:val="Grid Table 1 Light Accent 5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1Golau-Pwyslais6">
    <w:name w:val="Grid Table 1 Light Accent 6"/>
    <w:basedOn w:val="Tabl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Grid2">
    <w:name w:val="Grid Table 2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Grid2-Pwyslais1">
    <w:name w:val="Grid Table 2 Accent 1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Grid2-Pwyslais2">
    <w:name w:val="Grid Table 2 Accent 2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Grid2-Pwyslais3">
    <w:name w:val="Grid Table 2 Accent 3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Grid2-Pwyslais4">
    <w:name w:val="Grid Table 2 Accent 4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Grid2-Pwyslais5">
    <w:name w:val="Grid Table 2 Accent 5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Grid2-Pwyslais6">
    <w:name w:val="Grid Table 2 Accent 6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Grid3">
    <w:name w:val="Grid Table 3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Grid3-Pwyslais1">
    <w:name w:val="Grid Table 3 Accent 1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TablGrid3-Pwyslais2">
    <w:name w:val="Grid Table 3 Accent 2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Grid3-Pwyslais3">
    <w:name w:val="Grid Table 3 Accent 3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lGrid3-Pwyslais4">
    <w:name w:val="Grid Table 3 Accent 4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TablGrid3-Pwyslais5">
    <w:name w:val="Grid Table 3 Accent 5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lGrid3-Pwyslais6">
    <w:name w:val="Grid Table 3 Accent 6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lGrid4">
    <w:name w:val="Grid Table 4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Grid4-Pwyslais1">
    <w:name w:val="Grid Table 4 Accent 1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Grid4-Pwyslais2">
    <w:name w:val="Grid Table 4 Accent 2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Grid4-Pwyslais3">
    <w:name w:val="Grid Table 4 Accent 3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Grid4-Pwyslais4">
    <w:name w:val="Grid Table 4 Accent 4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Grid4-Pwyslais5">
    <w:name w:val="Grid Table 4 Accent 5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Grid4-Pwyslais6">
    <w:name w:val="Grid Table 4 Accent 6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Grid5Tywyll">
    <w:name w:val="Grid Table 5 Dark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Grid5Tywyll-Pwyslais1">
    <w:name w:val="Grid Table 5 Dark Accent 1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TablGrid5Tywyll-Pwyslais2">
    <w:name w:val="Grid Table 5 Dark Accent 2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lGrid5Tywyll-Pwyslais3">
    <w:name w:val="Grid Table 5 Dark Accent 3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TablGrid5Tywyll-Pwyslais4">
    <w:name w:val="Grid Table 5 Dark Accent 4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TablGrid5Tywyll-Pwyslais5">
    <w:name w:val="Grid Table 5 Dark Accent 5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TablGrid5Tywyll-Pwyslais6">
    <w:name w:val="Grid Table 5 Dark Accent 6"/>
    <w:basedOn w:val="Tabl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lGrid6Lliwgar">
    <w:name w:val="Grid Table 6 Colorful"/>
    <w:basedOn w:val="Tabl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Grid6Lliwgar-Pwyslais1">
    <w:name w:val="Grid Table 6 Colorful Accent 1"/>
    <w:basedOn w:val="Tabl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Grid6Lliwgar-Pwyslais2">
    <w:name w:val="Grid Table 6 Colorful Accent 2"/>
    <w:basedOn w:val="Tabl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Grid6Lliwgar-Pwyslais3">
    <w:name w:val="Grid Table 6 Colorful Accent 3"/>
    <w:basedOn w:val="Tabl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Grid6Lliwgar-Pwyslais4">
    <w:name w:val="Grid Table 6 Colorful Accent 4"/>
    <w:basedOn w:val="Tabl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Grid6Lliwgar-Pwyslais5">
    <w:name w:val="Grid Table 6 Colorful Accent 5"/>
    <w:basedOn w:val="Tabl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Grid6Lliwgar-Pwyslais6">
    <w:name w:val="Grid Table 6 Colorful Accent 6"/>
    <w:basedOn w:val="Tabl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Grid7Lliwgar">
    <w:name w:val="Grid Table 7 Colorful"/>
    <w:basedOn w:val="Tabl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Grid7Lliwgar-Pwyslais1">
    <w:name w:val="Grid Table 7 Colorful Accent 1"/>
    <w:basedOn w:val="Tabl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TablGrid7Lliwgar-Pwyslais2">
    <w:name w:val="Grid Table 7 Colorful Accent 2"/>
    <w:basedOn w:val="Tabl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Grid7Lliwgar-Pwyslais3">
    <w:name w:val="Grid Table 7 Colorful Accent 3"/>
    <w:basedOn w:val="Tabl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TablGrid7Lliwgar-Pwyslais4">
    <w:name w:val="Grid Table 7 Colorful Accent 4"/>
    <w:basedOn w:val="Tabl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TablGrid7Lliwgar-Pwyslais5">
    <w:name w:val="Grid Table 7 Colorful Accent 5"/>
    <w:basedOn w:val="Tabl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TablGrid7Lliwgar-Pwyslais6">
    <w:name w:val="Grid Table 7 Colorful Accent 6"/>
    <w:basedOn w:val="Tabl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Pennawd3Nod">
    <w:name w:val="Pennawd 3 Nod"/>
    <w:basedOn w:val="FfontParagraffDdiofyn"/>
    <w:link w:val="Pennawd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Pennawd7Nod">
    <w:name w:val="Pennawd 7 Nod"/>
    <w:basedOn w:val="FfontParagraffDdiofyn"/>
    <w:link w:val="Pennawd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Pennawd8Nod">
    <w:name w:val="Pennawd 8 Nod"/>
    <w:basedOn w:val="FfontParagraffDdiofyn"/>
    <w:link w:val="Pennawd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Pennawd9Nod">
    <w:name w:val="Pennawd 9 Nod"/>
    <w:basedOn w:val="FfontParagraffDdiofyn"/>
    <w:link w:val="Pennawd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HTML">
    <w:name w:val="HTML Acronym"/>
    <w:basedOn w:val="FfontParagraffDdiofyn"/>
    <w:uiPriority w:val="99"/>
    <w:semiHidden/>
    <w:unhideWhenUsed/>
    <w:rsid w:val="005648FD"/>
  </w:style>
  <w:style w:type="paragraph" w:styleId="CyfeiriadHTML">
    <w:name w:val="HTML Address"/>
    <w:basedOn w:val="Normal"/>
    <w:link w:val="CyfeiriadHTMLNod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CyfeiriadHTMLNod">
    <w:name w:val="Cyfeiriad HTML Nod"/>
    <w:basedOn w:val="FfontParagraffDdiofyn"/>
    <w:link w:val="CyfeiriadHTML"/>
    <w:uiPriority w:val="99"/>
    <w:semiHidden/>
    <w:rsid w:val="005648FD"/>
    <w:rPr>
      <w:i/>
      <w:iCs/>
    </w:rPr>
  </w:style>
  <w:style w:type="character" w:styleId="CyfeirnodHTML">
    <w:name w:val="HTML Cite"/>
    <w:basedOn w:val="FfontParagraffDdiofyn"/>
    <w:uiPriority w:val="99"/>
    <w:semiHidden/>
    <w:unhideWhenUsed/>
    <w:rsid w:val="005648FD"/>
    <w:rPr>
      <w:i/>
      <w:iCs/>
    </w:rPr>
  </w:style>
  <w:style w:type="character" w:styleId="CodHTML">
    <w:name w:val="HTML Code"/>
    <w:basedOn w:val="FfontParagraffDdiofyn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DiffiniadHTML">
    <w:name w:val="HTML Definition"/>
    <w:basedOn w:val="FfontParagraffDdiofyn"/>
    <w:uiPriority w:val="99"/>
    <w:semiHidden/>
    <w:unhideWhenUsed/>
    <w:rsid w:val="005648FD"/>
    <w:rPr>
      <w:i/>
      <w:iCs/>
    </w:rPr>
  </w:style>
  <w:style w:type="character" w:styleId="BysellfwrddHTML">
    <w:name w:val="HTML Keyboard"/>
    <w:basedOn w:val="FfontParagraffDdiofyn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wediiRhagfformatio">
    <w:name w:val="HTML Preformatted"/>
    <w:basedOn w:val="Normal"/>
    <w:link w:val="HTMLwediiRhagfformatioNod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wediiRhagfformatioNod">
    <w:name w:val="HTML wedi'i Rhagfformatio Nod"/>
    <w:basedOn w:val="FfontParagraffDdiofyn"/>
    <w:link w:val="HTMLwediiRhagfformatio"/>
    <w:uiPriority w:val="99"/>
    <w:semiHidden/>
    <w:rsid w:val="005648FD"/>
    <w:rPr>
      <w:rFonts w:ascii="Consolas" w:hAnsi="Consolas"/>
      <w:szCs w:val="20"/>
    </w:rPr>
  </w:style>
  <w:style w:type="character" w:styleId="SamplHTML">
    <w:name w:val="HTML Sample"/>
    <w:basedOn w:val="FfontParagraffDdiofyn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TeipiadurHTML">
    <w:name w:val="HTML Typewriter"/>
    <w:basedOn w:val="FfontParagraffDdiofyn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NewidynHTML">
    <w:name w:val="HTML Variable"/>
    <w:basedOn w:val="FfontParagraffDdiofyn"/>
    <w:uiPriority w:val="99"/>
    <w:semiHidden/>
    <w:unhideWhenUsed/>
    <w:rsid w:val="005648FD"/>
    <w:rPr>
      <w:i/>
      <w:iCs/>
    </w:rPr>
  </w:style>
  <w:style w:type="character" w:styleId="Hyperddolen">
    <w:name w:val="Hyperlink"/>
    <w:basedOn w:val="FfontParagraffDdiofyn"/>
    <w:uiPriority w:val="99"/>
    <w:unhideWhenUsed/>
    <w:rsid w:val="00FB6C2D"/>
    <w:rPr>
      <w:color w:val="004A67" w:themeColor="accent1" w:themeShade="80"/>
      <w:u w:val="single"/>
    </w:rPr>
  </w:style>
  <w:style w:type="paragraph" w:styleId="Mynegai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Mynegai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Mynegai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Mynegai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Mynegai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Mynegai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Mynegai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Mynegai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Mynegai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PennawdMynegai">
    <w:name w:val="index heading"/>
    <w:basedOn w:val="Normal"/>
    <w:next w:val="Mynegai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PwyslaisDdwys">
    <w:name w:val="Intense Emphasis"/>
    <w:basedOn w:val="FfontParagraffDdiofyn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DyfyniadDwys">
    <w:name w:val="Intense Quote"/>
    <w:basedOn w:val="Normal"/>
    <w:next w:val="Normal"/>
    <w:link w:val="DyfyniadDwysNod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DyfyniadDwysNod">
    <w:name w:val="Dyfyniad Dwys Nod"/>
    <w:basedOn w:val="FfontParagraffDdiofyn"/>
    <w:link w:val="DyfyniadDwys"/>
    <w:uiPriority w:val="30"/>
    <w:semiHidden/>
    <w:rsid w:val="00C74AEB"/>
    <w:rPr>
      <w:i/>
      <w:iCs/>
      <w:color w:val="004A67" w:themeColor="accent1" w:themeShade="80"/>
    </w:rPr>
  </w:style>
  <w:style w:type="character" w:styleId="CyfeirnodDwys">
    <w:name w:val="Intense Reference"/>
    <w:basedOn w:val="FfontParagraffDdiofyn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GridGolau">
    <w:name w:val="Light Grid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dGolau-Acen1">
    <w:name w:val="Light Grid Accent 1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GridGolau-Acen2">
    <w:name w:val="Light Grid Accent 2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idGolau-Acen3">
    <w:name w:val="Light Grid Accent 3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GridGolau-Acen4">
    <w:name w:val="Light Grid Accent 4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GridGolau-Acen5">
    <w:name w:val="Light Grid Accent 5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GridGolau-Acen6">
    <w:name w:val="Light Grid Accent 6"/>
    <w:basedOn w:val="Tabl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RhestrOlau">
    <w:name w:val="Light List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hestrOlau-Acen1">
    <w:name w:val="Light List Accent 1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RhestrOlau-Acen2">
    <w:name w:val="Light List Accent 2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RhestrOlau-Acen3">
    <w:name w:val="Light List Accent 3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RhestrOlau-Acen4">
    <w:name w:val="Light List Accent 4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RhestrOlau-Acen5">
    <w:name w:val="Light List Accent 5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RhestrOlau-Acen6">
    <w:name w:val="Light List Accent 6"/>
    <w:basedOn w:val="Tabl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GraddliwGolau">
    <w:name w:val="Light Shading"/>
    <w:basedOn w:val="Tabl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dliwioGolau-Acen1">
    <w:name w:val="Light Shading Accent 1"/>
    <w:basedOn w:val="Tabl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GraddliwioGolau-Acen2">
    <w:name w:val="Light Shading Accent 2"/>
    <w:basedOn w:val="Tabl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GraddliwioGolau-Acen3">
    <w:name w:val="Light Shading Accent 3"/>
    <w:basedOn w:val="Tabl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GraddliwioGolau-Acen4">
    <w:name w:val="Light Shading Accent 4"/>
    <w:basedOn w:val="Tabl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GraddliwioGolau-Acen5">
    <w:name w:val="Light Shading Accent 5"/>
    <w:basedOn w:val="Tabl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GraddliwioGolau-Acen6">
    <w:name w:val="Light Shading Accent 6"/>
    <w:basedOn w:val="Tabl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hifyLlinell">
    <w:name w:val="line number"/>
    <w:basedOn w:val="FfontParagraffDdiofyn"/>
    <w:uiPriority w:val="99"/>
    <w:semiHidden/>
    <w:unhideWhenUsed/>
    <w:rsid w:val="005648FD"/>
  </w:style>
  <w:style w:type="paragraph" w:styleId="Rhestr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Rhestr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Rhestr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Rhestr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Rhestr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RhestrBwledi">
    <w:name w:val="List Bullet"/>
    <w:basedOn w:val="Normal"/>
    <w:uiPriority w:val="36"/>
    <w:unhideWhenUsed/>
    <w:qFormat/>
    <w:rsid w:val="005648FD"/>
    <w:pPr>
      <w:numPr>
        <w:numId w:val="1"/>
      </w:numPr>
      <w:contextualSpacing/>
    </w:pPr>
  </w:style>
  <w:style w:type="paragraph" w:styleId="RhestrBwledi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RhestrBwledi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RhestrBwledi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RhestrBwledi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RhestrParhau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RhestrParhau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RhestrParhau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RhestrParhau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RhestrParhau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RhestrRhifau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RhestrRhifau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RhestrRhifau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RhestrRhifau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RhestrRhifau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ParagraffRhestr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TablRhestr1Golau">
    <w:name w:val="List Table 1 Light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Rhestr1Golau-Pwyslais1">
    <w:name w:val="List Table 1 Light Accent 1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Rhestr1Golau-Pwyslais2">
    <w:name w:val="List Table 1 Light Accent 2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Rhestr1Golau-Pwyslais3">
    <w:name w:val="List Table 1 Light Accent 3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Rhestr1Golau-Pwyslais4">
    <w:name w:val="List Table 1 Light Accent 4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Rhestr1Golau-Pwyslais5">
    <w:name w:val="List Table 1 Light Accent 5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Rhestr1Golau-Pwyslais6">
    <w:name w:val="List Table 1 Light Accent 6"/>
    <w:basedOn w:val="Tabl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Rhestr2">
    <w:name w:val="List Table 2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Rhestr2-Pwyslais1">
    <w:name w:val="List Table 2 Accent 1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Rhestr2-Pwyslais2">
    <w:name w:val="List Table 2 Accent 2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Rhestr2-Pwyslais3">
    <w:name w:val="List Table 2 Accent 3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Rhestr2-Pwyslais4">
    <w:name w:val="List Table 2 Accent 4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Rhestr2-Pwyslais5">
    <w:name w:val="List Table 2 Accent 5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Rhestr2-Pwyslais6">
    <w:name w:val="List Table 2 Accent 6"/>
    <w:basedOn w:val="Tabl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Rhestr3">
    <w:name w:val="List Table 3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Rhestr3-Pwyslais1">
    <w:name w:val="List Table 3 Accent 1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TablRhestr3-Pwyslais2">
    <w:name w:val="List Table 3 Accent 2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lRhestr3-Pwyslais3">
    <w:name w:val="List Table 3 Accent 3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TablRhestr3-Pwyslais4">
    <w:name w:val="List Table 3 Accent 4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TablRhestr3-Pwyslais5">
    <w:name w:val="List Table 3 Accent 5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TablRhestr3-Pwyslais6">
    <w:name w:val="List Table 3 Accent 6"/>
    <w:basedOn w:val="Tabl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lRhestr4">
    <w:name w:val="List Table 4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Rhestr4-Pwyslais1">
    <w:name w:val="List Table 4 Accent 1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Rhestr4-Pwyslais2">
    <w:name w:val="List Table 4 Accent 2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Rhestr4-Pwyslais3">
    <w:name w:val="List Table 4 Accent 3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Rhestr4-Pwyslais4">
    <w:name w:val="List Table 4 Accent 4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Rhestr4-Pwyslais5">
    <w:name w:val="List Table 4 Accent 5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Rhestr4-Pwyslais6">
    <w:name w:val="List Table 4 Accent 6"/>
    <w:basedOn w:val="Tabl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Rhestr5Tywyll">
    <w:name w:val="List Table 5 Dark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1">
    <w:name w:val="List Table 5 Dark Accent 1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2">
    <w:name w:val="List Table 5 Dark Accent 2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3">
    <w:name w:val="List Table 5 Dark Accent 3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4">
    <w:name w:val="List Table 5 Dark Accent 4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5">
    <w:name w:val="List Table 5 Dark Accent 5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6">
    <w:name w:val="List Table 5 Dark Accent 6"/>
    <w:basedOn w:val="Tabl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6Lliwgar">
    <w:name w:val="List Table 6 Colorful"/>
    <w:basedOn w:val="Tabl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Rhestr6Lliwgar-Pwyslais1">
    <w:name w:val="List Table 6 Colorful Accent 1"/>
    <w:basedOn w:val="Tabl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TablRhestr6Lliwgar-Pwyslais2">
    <w:name w:val="List Table 6 Colorful Accent 2"/>
    <w:basedOn w:val="Tabl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Rhestr6Lliwgar-Pwyslais3">
    <w:name w:val="List Table 6 Colorful Accent 3"/>
    <w:basedOn w:val="Tabl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lRhestr6Lliwgar-Pwyslais4">
    <w:name w:val="List Table 6 Colorful Accent 4"/>
    <w:basedOn w:val="Tabl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TablRhestr6Lliwgar-Pwyslais5">
    <w:name w:val="List Table 6 Colorful Accent 5"/>
    <w:basedOn w:val="Tabl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lRhestr6Lliwgar-Pwyslais6">
    <w:name w:val="List Table 6 Colorful Accent 6"/>
    <w:basedOn w:val="Tabl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lRhestr7Lliwgar">
    <w:name w:val="List Table 7 Colorful"/>
    <w:basedOn w:val="Tabl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1">
    <w:name w:val="List Table 7 Colorful Accent 1"/>
    <w:basedOn w:val="Tabl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2">
    <w:name w:val="List Table 7 Colorful Accent 2"/>
    <w:basedOn w:val="Tabl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3">
    <w:name w:val="List Table 7 Colorful Accent 3"/>
    <w:basedOn w:val="Tabl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4">
    <w:name w:val="List Table 7 Colorful Accent 4"/>
    <w:basedOn w:val="Tabl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5">
    <w:name w:val="List Table 7 Colorful Accent 5"/>
    <w:basedOn w:val="Tabl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6">
    <w:name w:val="List Table 7 Colorful Accent 6"/>
    <w:basedOn w:val="Tabl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unMacro">
    <w:name w:val="macro"/>
    <w:link w:val="TestunMacroNod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unMacroNod">
    <w:name w:val="Testun Macro Nod"/>
    <w:basedOn w:val="FfontParagraffDdiofyn"/>
    <w:link w:val="TestunMacro"/>
    <w:uiPriority w:val="99"/>
    <w:semiHidden/>
    <w:rsid w:val="00FB6C2D"/>
    <w:rPr>
      <w:rFonts w:ascii="Consolas" w:hAnsi="Consolas"/>
      <w:szCs w:val="20"/>
    </w:rPr>
  </w:style>
  <w:style w:type="table" w:styleId="GridCanolig1">
    <w:name w:val="Medium Grid 1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dCanolig1-Acen1">
    <w:name w:val="Medium Grid 1 Accent 1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GridCanolig1-Acen2">
    <w:name w:val="Medium Grid 1 Accent 2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dCanolig1-Acen3">
    <w:name w:val="Medium Grid 1 Accent 3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idCanolig1-Acen4">
    <w:name w:val="Medium Grid 1 Accent 4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GridCanolig1-Acen5">
    <w:name w:val="Medium Grid 1 Accent 5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idCanolig1-Acen6">
    <w:name w:val="Medium Grid 1 Accent 6"/>
    <w:basedOn w:val="Tabl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idCanolig2">
    <w:name w:val="Medium Grid 2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1">
    <w:name w:val="Medium Grid 2 Accent 1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2">
    <w:name w:val="Medium Grid 2 Accent 2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3">
    <w:name w:val="Medium Grid 2 Accent 3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4">
    <w:name w:val="Medium Grid 2 Accent 4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5">
    <w:name w:val="Medium Grid 2 Accent 5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2-Acen6">
    <w:name w:val="Medium Grid 2 Accent 6"/>
    <w:basedOn w:val="Tabl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dCanolig3">
    <w:name w:val="Medium Grid 3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dCanolig3-Acen1">
    <w:name w:val="Medium Grid 3 Accent 1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GridCanolig3-Acen2">
    <w:name w:val="Medium Grid 3 Accent 2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idCanolig3-Acen3">
    <w:name w:val="Medium Grid 3 Accent 3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GridCanolig3-Acen4">
    <w:name w:val="Medium Grid 3 Accent 4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GridCanolig3-Acen5">
    <w:name w:val="Medium Grid 3 Accent 5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GridCanolig3-Acen6">
    <w:name w:val="Medium Grid 3 Accent 6"/>
    <w:basedOn w:val="Tabl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RhestrGanolig1">
    <w:name w:val="Medium List 1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hestrGanolig1-Acen1">
    <w:name w:val="Medium List 1 Accent 1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RhestrGanolig1-Acen2">
    <w:name w:val="Medium List 1 Accent 2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RhestrGanolig1-Acen3">
    <w:name w:val="Medium List 1 Accent 3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RhestrGanolig1-Acen4">
    <w:name w:val="Medium List 1 Accent 4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RhestrGanolig1-Acen5">
    <w:name w:val="Medium List 1 Accent 5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RhestrGanolig1-Acen6">
    <w:name w:val="Medium List 1 Accent 6"/>
    <w:basedOn w:val="Tabl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RhestrGanolig2">
    <w:name w:val="Medium List 2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1">
    <w:name w:val="Medium List 2 Accent 1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2">
    <w:name w:val="Medium List 2 Accent 2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3">
    <w:name w:val="Medium List 2 Accent 3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4">
    <w:name w:val="Medium List 2 Accent 4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5">
    <w:name w:val="Medium List 2 Accent 5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hestrGanolig2-Acen6">
    <w:name w:val="Medium List 2 Accent 6"/>
    <w:basedOn w:val="Tabl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dliwioCanolig1">
    <w:name w:val="Medium Shading 1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1">
    <w:name w:val="Medium Shading 1 Accent 1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2">
    <w:name w:val="Medium Shading 1 Accent 2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3">
    <w:name w:val="Medium Shading 1 Accent 3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4">
    <w:name w:val="Medium Shading 1 Accent 4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5">
    <w:name w:val="Medium Shading 1 Accent 5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1-Acen6">
    <w:name w:val="Medium Shading 1 Accent 6"/>
    <w:basedOn w:val="Tabl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dliwioCanolig2">
    <w:name w:val="Medium Shading 2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1">
    <w:name w:val="Medium Shading 2 Accent 1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2">
    <w:name w:val="Medium Shading 2 Accent 2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3">
    <w:name w:val="Medium Shading 2 Accent 3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4">
    <w:name w:val="Medium Shading 2 Accent 4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5">
    <w:name w:val="Medium Shading 2 Accent 5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dliwioCanolig2-Acen6">
    <w:name w:val="Medium Shading 2 Accent 6"/>
    <w:basedOn w:val="Tabl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PennynNeges">
    <w:name w:val="Message Header"/>
    <w:basedOn w:val="Normal"/>
    <w:link w:val="PennynNegesNod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ennynNegesNod">
    <w:name w:val="Pennyn Neges Nod"/>
    <w:basedOn w:val="FfontParagraffDdiofyn"/>
    <w:link w:val="PennynNeges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DimBylchau">
    <w:name w:val="No Spacing"/>
    <w:uiPriority w:val="99"/>
    <w:semiHidden/>
    <w:unhideWhenUsed/>
    <w:rsid w:val="005648FD"/>
    <w:pPr>
      <w:spacing w:line="240" w:lineRule="auto"/>
    </w:pPr>
  </w:style>
  <w:style w:type="paragraph" w:styleId="NormalGwe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MewnoliadNormal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PennawdNodyn">
    <w:name w:val="Note Heading"/>
    <w:basedOn w:val="Normal"/>
    <w:next w:val="Normal"/>
    <w:link w:val="PennawdNodynNod"/>
    <w:uiPriority w:val="99"/>
    <w:semiHidden/>
    <w:unhideWhenUsed/>
    <w:rsid w:val="005648FD"/>
    <w:pPr>
      <w:spacing w:line="240" w:lineRule="auto"/>
    </w:pPr>
  </w:style>
  <w:style w:type="character" w:customStyle="1" w:styleId="PennawdNodynNod">
    <w:name w:val="Pennawd Nodyn Nod"/>
    <w:basedOn w:val="FfontParagraffDdiofyn"/>
    <w:link w:val="PennawdNodyn"/>
    <w:uiPriority w:val="99"/>
    <w:semiHidden/>
    <w:rsid w:val="005648FD"/>
  </w:style>
  <w:style w:type="character" w:styleId="RhifTudalen">
    <w:name w:val="page number"/>
    <w:basedOn w:val="FfontParagraffDdiofyn"/>
    <w:uiPriority w:val="99"/>
    <w:semiHidden/>
    <w:unhideWhenUsed/>
    <w:rsid w:val="005648FD"/>
  </w:style>
  <w:style w:type="character" w:styleId="TestunDalfan">
    <w:name w:val="Placeholder Text"/>
    <w:basedOn w:val="FfontParagraffDdiofyn"/>
    <w:uiPriority w:val="99"/>
    <w:semiHidden/>
    <w:rsid w:val="00FB6C2D"/>
    <w:rPr>
      <w:color w:val="595959" w:themeColor="text1" w:themeTint="A6"/>
    </w:rPr>
  </w:style>
  <w:style w:type="table" w:styleId="TablPlaen1">
    <w:name w:val="Plain Table 1"/>
    <w:basedOn w:val="Tabl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Plaen2">
    <w:name w:val="Plain Table 2"/>
    <w:basedOn w:val="Tabl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Plaen3">
    <w:name w:val="Plain Table 3"/>
    <w:basedOn w:val="Tabl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Plaen4">
    <w:name w:val="Plain Table 4"/>
    <w:basedOn w:val="TablNormal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Plaen5">
    <w:name w:val="Plain Table 5"/>
    <w:basedOn w:val="Tabl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unPlaen">
    <w:name w:val="Plain Text"/>
    <w:basedOn w:val="Normal"/>
    <w:link w:val="TestunPlaenNod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5648FD"/>
    <w:rPr>
      <w:rFonts w:ascii="Consolas" w:hAnsi="Consolas"/>
      <w:szCs w:val="21"/>
    </w:rPr>
  </w:style>
  <w:style w:type="paragraph" w:styleId="Dyfyniad">
    <w:name w:val="Quote"/>
    <w:basedOn w:val="Normal"/>
    <w:next w:val="Normal"/>
    <w:link w:val="DyfyniadNod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semiHidden/>
    <w:rsid w:val="005648FD"/>
    <w:rPr>
      <w:i/>
      <w:iCs/>
      <w:color w:val="404040" w:themeColor="text1" w:themeTint="BF"/>
    </w:rPr>
  </w:style>
  <w:style w:type="paragraph" w:styleId="Cyfarchiad">
    <w:name w:val="Salutation"/>
    <w:basedOn w:val="Normal"/>
    <w:next w:val="Normal"/>
    <w:link w:val="CyfarchiadNod"/>
    <w:uiPriority w:val="99"/>
    <w:semiHidden/>
    <w:unhideWhenUsed/>
    <w:rsid w:val="005648FD"/>
  </w:style>
  <w:style w:type="character" w:customStyle="1" w:styleId="CyfarchiadNod">
    <w:name w:val="Cyfarchiad Nod"/>
    <w:basedOn w:val="FfontParagraffDdiofyn"/>
    <w:link w:val="Cyfarchiad"/>
    <w:uiPriority w:val="99"/>
    <w:semiHidden/>
    <w:rsid w:val="005648FD"/>
  </w:style>
  <w:style w:type="paragraph" w:styleId="Llofnod">
    <w:name w:val="Signature"/>
    <w:basedOn w:val="Normal"/>
    <w:link w:val="LlofnodNod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LlofnodNod">
    <w:name w:val="Llofnod Nod"/>
    <w:basedOn w:val="FfontParagraffDdiofyn"/>
    <w:link w:val="Llofnod"/>
    <w:uiPriority w:val="99"/>
    <w:semiHidden/>
    <w:rsid w:val="005648FD"/>
  </w:style>
  <w:style w:type="character" w:styleId="PwyslaisYsgafn">
    <w:name w:val="Subtle Emphasis"/>
    <w:basedOn w:val="FfontParagraffDdiofyn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CyfeirnodYsgafn">
    <w:name w:val="Subtle Reference"/>
    <w:basedOn w:val="FfontParagraffDdiofyn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Effeithiau3DTabl1">
    <w:name w:val="Table 3D effects 1"/>
    <w:basedOn w:val="Tabl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ithiau3DTabl2">
    <w:name w:val="Table 3D effects 2"/>
    <w:basedOn w:val="Tabl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ithiau3DTabl3">
    <w:name w:val="Table 3D effects 3"/>
    <w:basedOn w:val="Tabl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Clasurol1">
    <w:name w:val="Table Classic 1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Clasurol2">
    <w:name w:val="Table Classic 2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Clasurol3">
    <w:name w:val="Table Classic 3"/>
    <w:basedOn w:val="Tabl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Clasurol4">
    <w:name w:val="Table Classic 4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Lliwgar1">
    <w:name w:val="Table Colorful 1"/>
    <w:basedOn w:val="Tabl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Lliwgar2">
    <w:name w:val="Table Colorful 2"/>
    <w:basedOn w:val="Tabl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Lliwgar3">
    <w:name w:val="Table Colorful 3"/>
    <w:basedOn w:val="Tabl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fnauTabl1">
    <w:name w:val="Table Columns 1"/>
    <w:basedOn w:val="Tabl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fnauTabl2">
    <w:name w:val="Table Columns 2"/>
    <w:basedOn w:val="Tabl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fnauTabl3">
    <w:name w:val="Table Columns 3"/>
    <w:basedOn w:val="Tabl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fnauTabl4">
    <w:name w:val="Table Columns 4"/>
    <w:basedOn w:val="Tabl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fnauTabl5">
    <w:name w:val="Table Columns 5"/>
    <w:basedOn w:val="Tabl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Cyfoes">
    <w:name w:val="Table Contemporary"/>
    <w:basedOn w:val="Tabl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Cain">
    <w:name w:val="Table Elegant"/>
    <w:basedOn w:val="Tabl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">
    <w:name w:val="Table Grid"/>
    <w:basedOn w:val="Tabl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1">
    <w:name w:val="Table Grid 1"/>
    <w:basedOn w:val="Tabl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2">
    <w:name w:val="Table Grid 2"/>
    <w:basedOn w:val="Tabl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3">
    <w:name w:val="Table Grid 3"/>
    <w:basedOn w:val="Tabl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4">
    <w:name w:val="Table Grid 4"/>
    <w:basedOn w:val="Tabl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5">
    <w:name w:val="Table Grid 5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6">
    <w:name w:val="Table Grid 6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7">
    <w:name w:val="Table Grid 7"/>
    <w:basedOn w:val="Tabl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8">
    <w:name w:val="Table Grid 8"/>
    <w:basedOn w:val="Tabl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Golau">
    <w:name w:val="Grid Table Light"/>
    <w:basedOn w:val="Tabl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hestrTabl1">
    <w:name w:val="Table List 1"/>
    <w:basedOn w:val="Tabl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hestrTabl2">
    <w:name w:val="Table List 2"/>
    <w:basedOn w:val="Tabl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hestrTabl3">
    <w:name w:val="Table List 3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hestrTabl4">
    <w:name w:val="Table List 4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RhestrTabl5">
    <w:name w:val="Table List 5"/>
    <w:basedOn w:val="Tabl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hestrTabl6">
    <w:name w:val="Table List 6"/>
    <w:basedOn w:val="Tabl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RhestrTabl7">
    <w:name w:val="Table List 7"/>
    <w:basedOn w:val="Tabl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RhestrTabl8">
    <w:name w:val="Table List 8"/>
    <w:basedOn w:val="Tabl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Cyfeiriadau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Ffigurau">
    <w:name w:val="table of figures"/>
    <w:basedOn w:val="Normal"/>
    <w:next w:val="Normal"/>
    <w:uiPriority w:val="99"/>
    <w:semiHidden/>
    <w:unhideWhenUsed/>
    <w:rsid w:val="005648FD"/>
  </w:style>
  <w:style w:type="table" w:styleId="TablProffesiynol">
    <w:name w:val="Table Professional"/>
    <w:basedOn w:val="Tabl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Syml1">
    <w:name w:val="Table Simple 1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Syml2">
    <w:name w:val="Table Simple 2"/>
    <w:basedOn w:val="Tabl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Syml3">
    <w:name w:val="Table Simple 3"/>
    <w:basedOn w:val="Tabl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Cynnil1">
    <w:name w:val="Table Subtle 1"/>
    <w:basedOn w:val="Tabl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Cynnil2">
    <w:name w:val="Table Subtle 2"/>
    <w:basedOn w:val="Tabl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emaTabl">
    <w:name w:val="Table Theme"/>
    <w:basedOn w:val="Tabl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we1">
    <w:name w:val="Table Web 1"/>
    <w:basedOn w:val="Tabl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Gwe2">
    <w:name w:val="Table Web 2"/>
    <w:basedOn w:val="Tabl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Gwe3">
    <w:name w:val="Table Web 3"/>
    <w:basedOn w:val="Tabl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nnawdTablCyfeiriadau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blCynnwys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ablCynnwys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ablCynnwys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ablCynnwys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ablCynnwys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ablCynnwys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ablCynnwys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ablCynnwys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ablCynnwys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PennawdTablCynnwys">
    <w:name w:val="TOC Heading"/>
    <w:basedOn w:val="Pennawd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Subsection">
    <w:name w:val="Subsection"/>
    <w:basedOn w:val="Normal"/>
    <w:link w:val="SubsectionChar"/>
    <w:uiPriority w:val="3"/>
    <w:qFormat/>
    <w:rsid w:val="00923E92"/>
    <w:pPr>
      <w:spacing w:before="40" w:after="80" w:line="240" w:lineRule="auto"/>
    </w:pPr>
    <w:rPr>
      <w:rFonts w:asciiTheme="majorHAnsi" w:eastAsiaTheme="minorHAnsi" w:hAnsiTheme="majorHAnsi" w:cs="Times New Roman"/>
      <w:b/>
      <w:color w:val="0096CE" w:themeColor="accent1"/>
      <w:sz w:val="18"/>
      <w:szCs w:val="20"/>
    </w:rPr>
  </w:style>
  <w:style w:type="character" w:customStyle="1" w:styleId="SubsectionChar">
    <w:name w:val="Subsection Char"/>
    <w:basedOn w:val="FfontParagraffDdiofyn"/>
    <w:link w:val="Subsection"/>
    <w:uiPriority w:val="3"/>
    <w:rsid w:val="00923E92"/>
    <w:rPr>
      <w:rFonts w:asciiTheme="majorHAnsi" w:eastAsiaTheme="minorHAnsi" w:hAnsiTheme="majorHAnsi" w:cs="Times New Roman"/>
      <w:b/>
      <w:color w:val="0096CE" w:themeColor="accent1"/>
      <w:sz w:val="18"/>
      <w:szCs w:val="20"/>
    </w:rPr>
  </w:style>
  <w:style w:type="paragraph" w:customStyle="1" w:styleId="SubsectionDate">
    <w:name w:val="Subsection Date"/>
    <w:basedOn w:val="Normal"/>
    <w:link w:val="SubsectionDateChar"/>
    <w:uiPriority w:val="4"/>
    <w:qFormat/>
    <w:rsid w:val="00923E92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0096CE" w:themeColor="accent1"/>
      <w:sz w:val="18"/>
      <w:szCs w:val="20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923E92"/>
    <w:rPr>
      <w:rFonts w:asciiTheme="majorHAnsi" w:eastAsiaTheme="minorHAnsi" w:hAnsiTheme="majorHAnsi" w:cs="Times New Roman"/>
      <w:b/>
      <w:color w:val="0096CE" w:themeColor="accent1"/>
      <w:sz w:val="18"/>
      <w:szCs w:val="20"/>
    </w:rPr>
  </w:style>
  <w:style w:type="character" w:styleId="SnhebeiDdatrys">
    <w:name w:val="Unresolved Mention"/>
    <w:basedOn w:val="FfontParagraffDdiofyn"/>
    <w:uiPriority w:val="99"/>
    <w:semiHidden/>
    <w:unhideWhenUsed/>
    <w:rsid w:val="007C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fieithwyr.cymru/cy/aelodau/bullock-davi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.org.uk/directory/member/0000398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yfieithwyr.cymru/cy/aelodau/bullock-dav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i.org.uk/directory/member/00003984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0A1988A-BF6B-4E10-80CD-7E6721AD01CF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png@01D73786.684FE21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0A1988A-BF6B-4E10-80CD-7E6721AD01CF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png@01D73786.684FE2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CV%20(chronological)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5C76-BFA6-4BF2-943B-3538369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(chronological).dotx</Template>
  <TotalTime>14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Bullock</dc:creator>
  <cp:keywords/>
  <dc:description/>
  <cp:lastModifiedBy>David Bullock</cp:lastModifiedBy>
  <cp:revision>8</cp:revision>
  <dcterms:created xsi:type="dcterms:W3CDTF">2021-04-21T15:59:00Z</dcterms:created>
  <dcterms:modified xsi:type="dcterms:W3CDTF">2021-04-22T14:50:00Z</dcterms:modified>
</cp:coreProperties>
</file>