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961F8" w:rsidRDefault="00B961F8">
      <w:pPr>
        <w:jc w:val="right"/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317"/>
      </w:tblGrid>
      <w:tr w:rsidR="00852427" w14:paraId="1791EBC4" w14:textId="77777777" w:rsidTr="006656E9">
        <w:trPr>
          <w:trHeight w:val="1142"/>
          <w:jc w:val="right"/>
        </w:trPr>
        <w:tc>
          <w:tcPr>
            <w:tcW w:w="4317" w:type="dxa"/>
          </w:tcPr>
          <w:p w14:paraId="3CFB58CC" w14:textId="77777777" w:rsidR="00852427" w:rsidRDefault="00852427" w:rsidP="00852427">
            <w:pPr>
              <w:pStyle w:val="Address2"/>
            </w:pPr>
            <w:r>
              <w:t>15 Brook House</w:t>
            </w:r>
          </w:p>
          <w:p w14:paraId="118A67C6" w14:textId="77777777" w:rsidR="00852427" w:rsidRDefault="00852427" w:rsidP="00852427">
            <w:pPr>
              <w:pStyle w:val="Address2"/>
            </w:pPr>
            <w:r>
              <w:t>Fairview Gardens</w:t>
            </w:r>
          </w:p>
          <w:p w14:paraId="05BBCC5C" w14:textId="77777777" w:rsidR="00852427" w:rsidRDefault="00852427" w:rsidP="00852427">
            <w:pPr>
              <w:pStyle w:val="Address2"/>
            </w:pPr>
            <w:r>
              <w:t>Farnham</w:t>
            </w:r>
          </w:p>
          <w:p w14:paraId="109B8618" w14:textId="77777777" w:rsidR="00852427" w:rsidRDefault="00852427" w:rsidP="00852427">
            <w:pPr>
              <w:pStyle w:val="Address2"/>
            </w:pPr>
            <w:r>
              <w:t>Surrey</w:t>
            </w:r>
          </w:p>
          <w:p w14:paraId="6CCEB251" w14:textId="397401B0" w:rsidR="00852427" w:rsidRDefault="00852427" w:rsidP="00852427">
            <w:pPr>
              <w:pStyle w:val="Address1"/>
            </w:pPr>
            <w:r>
              <w:t>GU9 0PL</w:t>
            </w:r>
          </w:p>
          <w:p w14:paraId="00EAD0BE" w14:textId="77777777" w:rsidR="00852427" w:rsidRDefault="00852427">
            <w:pPr>
              <w:pStyle w:val="Address1"/>
            </w:pPr>
          </w:p>
          <w:p w14:paraId="5B6496D5" w14:textId="77777777" w:rsidR="00852427" w:rsidRDefault="00852427">
            <w:pPr>
              <w:pStyle w:val="Address1"/>
            </w:pPr>
          </w:p>
          <w:p w14:paraId="219B617C" w14:textId="4B56C8DD" w:rsidR="00852427" w:rsidRDefault="00852427">
            <w:pPr>
              <w:pStyle w:val="Address1"/>
            </w:pPr>
            <w:r>
              <w:t>Tel: +44 7766 522498</w:t>
            </w:r>
          </w:p>
          <w:p w14:paraId="79D85F73" w14:textId="58CDA65D" w:rsidR="00852427" w:rsidRDefault="00852427">
            <w:pPr>
              <w:pStyle w:val="Address1"/>
            </w:pPr>
            <w:r>
              <w:t xml:space="preserve">Email: </w:t>
            </w:r>
            <w:hyperlink r:id="rId8" w:history="1">
              <w:r w:rsidRPr="00D13C11">
                <w:rPr>
                  <w:rStyle w:val="Hyperlink"/>
                </w:rPr>
                <w:t>nivestranslation@outlook.com</w:t>
              </w:r>
            </w:hyperlink>
          </w:p>
          <w:p w14:paraId="3E2F8C0A" w14:textId="0A14B9B7" w:rsidR="00852427" w:rsidRDefault="00852427">
            <w:pPr>
              <w:pStyle w:val="Address1"/>
            </w:pPr>
            <w:r>
              <w:t xml:space="preserve">LinkedIn: </w:t>
            </w:r>
            <w:r w:rsidR="0082516A" w:rsidRPr="0082516A">
              <w:t>https://www.linkedin.com/in/nick-ives-605529b8/</w:t>
            </w:r>
          </w:p>
        </w:tc>
      </w:tr>
    </w:tbl>
    <w:p w14:paraId="13D0EC4E" w14:textId="2AD24150" w:rsidR="00B961F8" w:rsidRDefault="00B961F8">
      <w:pPr>
        <w:pStyle w:val="Name"/>
      </w:pPr>
      <w:r>
        <w:t>Nic</w:t>
      </w:r>
      <w:r w:rsidR="008054C5">
        <w:t>k</w:t>
      </w:r>
      <w:r>
        <w:t xml:space="preserve"> Ives</w:t>
      </w:r>
      <w:r w:rsidR="00DB360F">
        <w:br/>
      </w:r>
      <w:r w:rsidR="00DB360F" w:rsidRPr="00DB360F">
        <w:rPr>
          <w:sz w:val="40"/>
          <w:szCs w:val="40"/>
        </w:rPr>
        <w:t>German &amp; French &gt; English Translator</w:t>
      </w:r>
    </w:p>
    <w:tbl>
      <w:tblPr>
        <w:tblW w:w="9540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B961F8" w14:paraId="45424F47" w14:textId="77777777" w:rsidTr="4C9FFE7E">
        <w:tc>
          <w:tcPr>
            <w:tcW w:w="2160" w:type="dxa"/>
          </w:tcPr>
          <w:p w14:paraId="034C4B29" w14:textId="67004CB0" w:rsidR="00B961F8" w:rsidRDefault="00B961F8">
            <w:pPr>
              <w:pStyle w:val="SectionTitle"/>
            </w:pPr>
            <w:r>
              <w:t xml:space="preserve">Skills </w:t>
            </w:r>
          </w:p>
        </w:tc>
        <w:tc>
          <w:tcPr>
            <w:tcW w:w="7380" w:type="dxa"/>
          </w:tcPr>
          <w:p w14:paraId="0A37501D" w14:textId="77777777" w:rsidR="00B961F8" w:rsidRDefault="00B961F8">
            <w:pPr>
              <w:pStyle w:val="Achievement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7B059329" w14:textId="17127B24" w:rsidR="00982D2F" w:rsidRDefault="00E86DFA" w:rsidP="00DB360F">
            <w:pPr>
              <w:pStyle w:val="Achievement"/>
              <w:numPr>
                <w:ilvl w:val="0"/>
                <w:numId w:val="0"/>
              </w:num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Language</w:t>
            </w:r>
            <w:r w:rsidR="004735A8">
              <w:rPr>
                <w:rFonts w:ascii="Arial Black" w:hAnsi="Arial Black"/>
              </w:rPr>
              <w:t xml:space="preserve"> skills</w:t>
            </w:r>
          </w:p>
          <w:p w14:paraId="57C232CD" w14:textId="677EBA2D" w:rsidR="00982D2F" w:rsidRDefault="008054C5" w:rsidP="00982D2F">
            <w:pPr>
              <w:pStyle w:val="Achievement"/>
              <w:numPr>
                <w:ilvl w:val="0"/>
                <w:numId w:val="10"/>
              </w:numPr>
            </w:pPr>
            <w:r>
              <w:t>Translati</w:t>
            </w:r>
            <w:r w:rsidR="00FA7D7E">
              <w:t>on</w:t>
            </w:r>
            <w:r w:rsidR="004735A8">
              <w:t xml:space="preserve"> from German and French into English</w:t>
            </w:r>
          </w:p>
          <w:p w14:paraId="5B6A4805" w14:textId="407995A2" w:rsidR="00982D2F" w:rsidRDefault="004735A8" w:rsidP="00982D2F">
            <w:pPr>
              <w:pStyle w:val="Achievement"/>
              <w:numPr>
                <w:ilvl w:val="0"/>
                <w:numId w:val="10"/>
              </w:numPr>
            </w:pPr>
            <w:r>
              <w:t xml:space="preserve">Native </w:t>
            </w:r>
            <w:r w:rsidR="003F32E7">
              <w:t xml:space="preserve">UK </w:t>
            </w:r>
            <w:r>
              <w:t>English speaker</w:t>
            </w:r>
          </w:p>
          <w:p w14:paraId="213622ED" w14:textId="77777777" w:rsidR="004735A8" w:rsidRDefault="004735A8">
            <w:pPr>
              <w:pStyle w:val="Achievement"/>
              <w:numPr>
                <w:ilvl w:val="0"/>
                <w:numId w:val="0"/>
              </w:numPr>
              <w:rPr>
                <w:rFonts w:ascii="Arial Black" w:hAnsi="Arial Black"/>
              </w:rPr>
            </w:pPr>
          </w:p>
          <w:p w14:paraId="669B1133" w14:textId="519D78F5" w:rsidR="00B961F8" w:rsidRDefault="00B961F8">
            <w:pPr>
              <w:pStyle w:val="Achievement"/>
              <w:numPr>
                <w:ilvl w:val="0"/>
                <w:numId w:val="0"/>
              </w:num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General </w:t>
            </w:r>
            <w:r w:rsidR="00E86DFA">
              <w:rPr>
                <w:rFonts w:ascii="Arial Black" w:hAnsi="Arial Black"/>
              </w:rPr>
              <w:t>s</w:t>
            </w:r>
            <w:r>
              <w:rPr>
                <w:rFonts w:ascii="Arial Black" w:hAnsi="Arial Black"/>
              </w:rPr>
              <w:t>kills</w:t>
            </w:r>
          </w:p>
          <w:p w14:paraId="6A09F550" w14:textId="77777777" w:rsidR="00B961F8" w:rsidRDefault="00982D2F">
            <w:pPr>
              <w:pStyle w:val="Achievement"/>
              <w:numPr>
                <w:ilvl w:val="0"/>
                <w:numId w:val="7"/>
              </w:numPr>
            </w:pPr>
            <w:r>
              <w:t>Experience working to targets and deadlines</w:t>
            </w:r>
          </w:p>
          <w:p w14:paraId="1C775554" w14:textId="3148E21F" w:rsidR="00B961F8" w:rsidRDefault="2ECABE2F">
            <w:pPr>
              <w:pStyle w:val="Achievement"/>
              <w:numPr>
                <w:ilvl w:val="0"/>
                <w:numId w:val="7"/>
              </w:numPr>
            </w:pPr>
            <w:r>
              <w:t>Effective communication</w:t>
            </w:r>
            <w:r w:rsidR="468B7E17">
              <w:t xml:space="preserve"> with internal and external clients</w:t>
            </w:r>
          </w:p>
          <w:p w14:paraId="057552FD" w14:textId="77777777" w:rsidR="00B961F8" w:rsidRDefault="00982D2F">
            <w:pPr>
              <w:pStyle w:val="Achievement"/>
              <w:numPr>
                <w:ilvl w:val="0"/>
                <w:numId w:val="7"/>
              </w:numPr>
            </w:pPr>
            <w:r>
              <w:t>Positive, can-do attitude</w:t>
            </w:r>
          </w:p>
          <w:p w14:paraId="1243A1C0" w14:textId="440D69B7" w:rsidR="0025528D" w:rsidRDefault="004735A8">
            <w:pPr>
              <w:pStyle w:val="Achievement"/>
              <w:numPr>
                <w:ilvl w:val="0"/>
                <w:numId w:val="7"/>
              </w:numPr>
            </w:pPr>
            <w:r>
              <w:t xml:space="preserve">Outstanding </w:t>
            </w:r>
            <w:r w:rsidR="0025528D">
              <w:t>problem-solving</w:t>
            </w:r>
            <w:r>
              <w:t xml:space="preserve"> and research skills</w:t>
            </w:r>
          </w:p>
          <w:p w14:paraId="02EB378F" w14:textId="77777777" w:rsidR="00B961F8" w:rsidRDefault="00B961F8">
            <w:pPr>
              <w:pStyle w:val="Achievement"/>
              <w:numPr>
                <w:ilvl w:val="0"/>
                <w:numId w:val="0"/>
              </w:numPr>
            </w:pPr>
          </w:p>
          <w:p w14:paraId="0541DB2E" w14:textId="77777777" w:rsidR="00B961F8" w:rsidRDefault="00E86DFA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Computer s</w:t>
            </w:r>
            <w:r w:rsidR="00B961F8">
              <w:rPr>
                <w:rFonts w:ascii="Arial Black" w:hAnsi="Arial Black"/>
              </w:rPr>
              <w:t>kills</w:t>
            </w:r>
          </w:p>
          <w:p w14:paraId="5F5FF00D" w14:textId="5357FDBC" w:rsidR="00982D2F" w:rsidRDefault="00982D2F">
            <w:pPr>
              <w:pStyle w:val="Achievement"/>
              <w:numPr>
                <w:ilvl w:val="0"/>
                <w:numId w:val="9"/>
              </w:numPr>
            </w:pPr>
            <w:r>
              <w:t xml:space="preserve">Experienced with a range of CAT tools, </w:t>
            </w:r>
            <w:r w:rsidR="768C6F61">
              <w:t>e.g.,</w:t>
            </w:r>
            <w:r>
              <w:t xml:space="preserve"> SDL Trados</w:t>
            </w:r>
            <w:r w:rsidR="6C81992A">
              <w:t>, Memoq</w:t>
            </w:r>
          </w:p>
          <w:p w14:paraId="469B291D" w14:textId="30AF76B7" w:rsidR="00B961F8" w:rsidRDefault="5D4C6C20">
            <w:pPr>
              <w:pStyle w:val="Achievement"/>
              <w:numPr>
                <w:ilvl w:val="0"/>
                <w:numId w:val="9"/>
              </w:numPr>
            </w:pPr>
            <w:r>
              <w:t>Good knowledge</w:t>
            </w:r>
            <w:r w:rsidR="5A34F307">
              <w:t xml:space="preserve"> </w:t>
            </w:r>
            <w:r w:rsidR="23F8EA25">
              <w:t xml:space="preserve">of </w:t>
            </w:r>
            <w:r w:rsidR="5A34F307">
              <w:t xml:space="preserve">all standard applications, </w:t>
            </w:r>
            <w:r w:rsidR="53E80854">
              <w:t>e.g.,</w:t>
            </w:r>
            <w:r w:rsidR="5A34F307">
              <w:t xml:space="preserve"> </w:t>
            </w:r>
            <w:r w:rsidR="00B961F8">
              <w:t xml:space="preserve">Microsoft </w:t>
            </w:r>
            <w:r w:rsidR="5A34F307">
              <w:t>Office</w:t>
            </w:r>
          </w:p>
          <w:p w14:paraId="6A05A809" w14:textId="77777777" w:rsidR="00982D2F" w:rsidRDefault="00982D2F" w:rsidP="00613338">
            <w:pPr>
              <w:pStyle w:val="Achievement"/>
              <w:numPr>
                <w:ilvl w:val="0"/>
                <w:numId w:val="0"/>
              </w:numPr>
              <w:ind w:left="360"/>
            </w:pPr>
          </w:p>
        </w:tc>
      </w:tr>
      <w:tr w:rsidR="00982D2F" w14:paraId="0035DE6D" w14:textId="77777777" w:rsidTr="4C9FFE7E">
        <w:tc>
          <w:tcPr>
            <w:tcW w:w="2160" w:type="dxa"/>
          </w:tcPr>
          <w:p w14:paraId="718EE1A2" w14:textId="77777777" w:rsidR="00982D2F" w:rsidRDefault="00982D2F">
            <w:pPr>
              <w:pStyle w:val="SectionTitle"/>
            </w:pPr>
            <w:r>
              <w:t>Experience</w:t>
            </w:r>
          </w:p>
        </w:tc>
        <w:tc>
          <w:tcPr>
            <w:tcW w:w="7380" w:type="dxa"/>
          </w:tcPr>
          <w:p w14:paraId="5A39BBE3" w14:textId="77777777" w:rsidR="00982D2F" w:rsidRDefault="00982D2F" w:rsidP="0085151B">
            <w:pPr>
              <w:pStyle w:val="Achievement"/>
              <w:numPr>
                <w:ilvl w:val="0"/>
                <w:numId w:val="0"/>
              </w:numPr>
            </w:pPr>
          </w:p>
          <w:p w14:paraId="51D44307" w14:textId="5C09B622" w:rsidR="008054C5" w:rsidRDefault="008054C5" w:rsidP="00006E37">
            <w:pPr>
              <w:pStyle w:val="Achievement"/>
              <w:numPr>
                <w:ilvl w:val="0"/>
                <w:numId w:val="0"/>
              </w:numPr>
            </w:pPr>
            <w:r>
              <w:t xml:space="preserve">June 2024–                                                                                                           </w:t>
            </w:r>
            <w:r>
              <w:rPr>
                <w:i/>
              </w:rPr>
              <w:t>Freelance</w:t>
            </w:r>
          </w:p>
          <w:p w14:paraId="71ADC74C" w14:textId="487D12F1" w:rsidR="008054C5" w:rsidRPr="008054C5" w:rsidRDefault="008054C5" w:rsidP="00006E37">
            <w:pPr>
              <w:pStyle w:val="Achievement"/>
              <w:numPr>
                <w:ilvl w:val="0"/>
                <w:numId w:val="0"/>
              </w:numPr>
              <w:rPr>
                <w:b/>
                <w:bCs/>
              </w:rPr>
            </w:pPr>
            <w:r w:rsidRPr="008054C5">
              <w:rPr>
                <w:b/>
                <w:bCs/>
              </w:rPr>
              <w:t xml:space="preserve">German &amp; French &gt; English Translator                               </w:t>
            </w:r>
          </w:p>
          <w:p w14:paraId="355FBFD7" w14:textId="69CC58EB" w:rsidR="008054C5" w:rsidRPr="008054C5" w:rsidRDefault="008054C5" w:rsidP="008054C5">
            <w:pPr>
              <w:pStyle w:val="Achievement"/>
              <w:numPr>
                <w:ilvl w:val="0"/>
                <w:numId w:val="14"/>
              </w:numPr>
              <w:rPr>
                <w:rFonts w:ascii="Arial Black" w:hAnsi="Arial Black"/>
                <w:b/>
                <w:bCs/>
              </w:rPr>
            </w:pPr>
            <w:r w:rsidRPr="4C9FFE7E">
              <w:rPr>
                <w:rFonts w:cs="Arial"/>
              </w:rPr>
              <w:t>Translating, revising, and editing documents from German</w:t>
            </w:r>
            <w:r>
              <w:rPr>
                <w:rFonts w:cs="Arial"/>
              </w:rPr>
              <w:t xml:space="preserve"> and French</w:t>
            </w:r>
            <w:r w:rsidRPr="4C9FFE7E">
              <w:rPr>
                <w:rFonts w:cs="Arial"/>
              </w:rPr>
              <w:t xml:space="preserve"> to English, including legal, medical, technical, marketing, IT, and other subject areas</w:t>
            </w:r>
          </w:p>
          <w:p w14:paraId="56125BFC" w14:textId="77777777" w:rsidR="008054C5" w:rsidRDefault="008054C5" w:rsidP="00006E37">
            <w:pPr>
              <w:pStyle w:val="Achievement"/>
              <w:numPr>
                <w:ilvl w:val="0"/>
                <w:numId w:val="0"/>
              </w:numPr>
            </w:pPr>
          </w:p>
          <w:p w14:paraId="09450288" w14:textId="77777777" w:rsidR="008054C5" w:rsidRDefault="008054C5" w:rsidP="00006E37">
            <w:pPr>
              <w:pStyle w:val="Achievement"/>
              <w:numPr>
                <w:ilvl w:val="0"/>
                <w:numId w:val="0"/>
              </w:numPr>
            </w:pPr>
          </w:p>
          <w:p w14:paraId="49F770BB" w14:textId="571C3F1B" w:rsidR="00006E37" w:rsidRDefault="00006E37" w:rsidP="00006E37">
            <w:pPr>
              <w:pStyle w:val="Achievement"/>
              <w:numPr>
                <w:ilvl w:val="0"/>
                <w:numId w:val="0"/>
              </w:numPr>
            </w:pPr>
            <w:r>
              <w:t>February 2014–</w:t>
            </w:r>
            <w:r w:rsidR="00CE7706">
              <w:t>May 2024</w:t>
            </w:r>
            <w:r>
              <w:t xml:space="preserve">                                </w:t>
            </w:r>
            <w:r w:rsidRPr="0007440F">
              <w:rPr>
                <w:i/>
              </w:rPr>
              <w:t>Surrey Translation Bureau, Farnham, UK</w:t>
            </w:r>
          </w:p>
          <w:p w14:paraId="6ED5BEB4" w14:textId="63D420D3" w:rsidR="00006E37" w:rsidRDefault="443084D6" w:rsidP="00006E37">
            <w:pPr>
              <w:pStyle w:val="Achievement"/>
              <w:numPr>
                <w:ilvl w:val="0"/>
                <w:numId w:val="0"/>
              </w:numPr>
              <w:rPr>
                <w:rFonts w:ascii="Arial Black" w:hAnsi="Arial Black"/>
              </w:rPr>
            </w:pPr>
            <w:r w:rsidRPr="4C9FFE7E">
              <w:rPr>
                <w:rFonts w:ascii="Arial Black" w:hAnsi="Arial Black"/>
              </w:rPr>
              <w:t xml:space="preserve">Senior </w:t>
            </w:r>
            <w:r w:rsidR="3D116EEC" w:rsidRPr="4C9FFE7E">
              <w:rPr>
                <w:rFonts w:ascii="Arial Black" w:hAnsi="Arial Black"/>
              </w:rPr>
              <w:t>Translat</w:t>
            </w:r>
            <w:r w:rsidR="74A18140" w:rsidRPr="4C9FFE7E">
              <w:rPr>
                <w:rFonts w:ascii="Arial Black" w:hAnsi="Arial Black"/>
              </w:rPr>
              <w:t>or</w:t>
            </w:r>
            <w:r w:rsidR="008054C5">
              <w:rPr>
                <w:rFonts w:ascii="Arial Black" w:hAnsi="Arial Black"/>
              </w:rPr>
              <w:t>/Translator/Editor</w:t>
            </w:r>
          </w:p>
          <w:p w14:paraId="3A7F6F41" w14:textId="0582904D" w:rsidR="00006E37" w:rsidRPr="0022702F" w:rsidRDefault="74A18140" w:rsidP="00006E37">
            <w:pPr>
              <w:pStyle w:val="Achievement"/>
              <w:numPr>
                <w:ilvl w:val="0"/>
                <w:numId w:val="14"/>
              </w:numPr>
              <w:rPr>
                <w:rFonts w:ascii="Arial Black" w:hAnsi="Arial Black"/>
                <w:b/>
                <w:bCs/>
              </w:rPr>
            </w:pPr>
            <w:r w:rsidRPr="4C9FFE7E">
              <w:rPr>
                <w:rFonts w:cs="Arial"/>
              </w:rPr>
              <w:t xml:space="preserve">Translating, </w:t>
            </w:r>
            <w:r w:rsidR="33B77A98" w:rsidRPr="4C9FFE7E">
              <w:rPr>
                <w:rFonts w:cs="Arial"/>
              </w:rPr>
              <w:t>revising</w:t>
            </w:r>
            <w:r w:rsidR="6E3BF76D" w:rsidRPr="4C9FFE7E">
              <w:rPr>
                <w:rFonts w:cs="Arial"/>
              </w:rPr>
              <w:t>,</w:t>
            </w:r>
            <w:r w:rsidR="126DD19D" w:rsidRPr="4C9FFE7E">
              <w:rPr>
                <w:rFonts w:cs="Arial"/>
              </w:rPr>
              <w:t xml:space="preserve"> and editing d</w:t>
            </w:r>
            <w:r w:rsidR="2DFD66C6" w:rsidRPr="4C9FFE7E">
              <w:rPr>
                <w:rFonts w:cs="Arial"/>
              </w:rPr>
              <w:t>ocuments from</w:t>
            </w:r>
            <w:r w:rsidR="126DD19D" w:rsidRPr="4C9FFE7E">
              <w:rPr>
                <w:rFonts w:cs="Arial"/>
              </w:rPr>
              <w:t xml:space="preserve"> German</w:t>
            </w:r>
            <w:r w:rsidR="008054C5">
              <w:rPr>
                <w:rFonts w:cs="Arial"/>
              </w:rPr>
              <w:t>, French and Spanish</w:t>
            </w:r>
            <w:r w:rsidR="126DD19D" w:rsidRPr="4C9FFE7E">
              <w:rPr>
                <w:rFonts w:cs="Arial"/>
              </w:rPr>
              <w:t xml:space="preserve"> to English</w:t>
            </w:r>
            <w:r w:rsidR="61575326" w:rsidRPr="4C9FFE7E">
              <w:rPr>
                <w:rFonts w:cs="Arial"/>
              </w:rPr>
              <w:t>,</w:t>
            </w:r>
            <w:r w:rsidR="580847AE" w:rsidRPr="4C9FFE7E">
              <w:rPr>
                <w:rFonts w:cs="Arial"/>
              </w:rPr>
              <w:t xml:space="preserve"> including legal, medical, technical, market</w:t>
            </w:r>
            <w:r w:rsidR="477F8860" w:rsidRPr="4C9FFE7E">
              <w:rPr>
                <w:rFonts w:cs="Arial"/>
              </w:rPr>
              <w:t xml:space="preserve">ing, </w:t>
            </w:r>
            <w:r w:rsidR="2DD6548A" w:rsidRPr="4C9FFE7E">
              <w:rPr>
                <w:rFonts w:cs="Arial"/>
              </w:rPr>
              <w:t>IT,</w:t>
            </w:r>
            <w:r w:rsidR="477F8860" w:rsidRPr="4C9FFE7E">
              <w:rPr>
                <w:rFonts w:cs="Arial"/>
              </w:rPr>
              <w:t xml:space="preserve"> and other subject areas</w:t>
            </w:r>
          </w:p>
          <w:p w14:paraId="5AF74BC0" w14:textId="7FFAED2B" w:rsidR="0022702F" w:rsidRPr="0085151B" w:rsidRDefault="0022702F" w:rsidP="00006E37">
            <w:pPr>
              <w:pStyle w:val="Achievement"/>
              <w:numPr>
                <w:ilvl w:val="0"/>
                <w:numId w:val="14"/>
              </w:numPr>
              <w:rPr>
                <w:rFonts w:ascii="Arial Black" w:hAnsi="Arial Black"/>
                <w:b/>
                <w:bCs/>
              </w:rPr>
            </w:pPr>
            <w:r>
              <w:rPr>
                <w:rFonts w:cs="Arial"/>
              </w:rPr>
              <w:t xml:space="preserve">Conducting QA on revision jobs </w:t>
            </w:r>
            <w:r w:rsidR="00A161F3">
              <w:rPr>
                <w:rFonts w:cs="Arial"/>
              </w:rPr>
              <w:t>using</w:t>
            </w:r>
            <w:r w:rsidR="00DE1E14">
              <w:rPr>
                <w:rFonts w:cs="Arial"/>
              </w:rPr>
              <w:t xml:space="preserve"> CAT tool verification functions and stand-alone software (Verifika)</w:t>
            </w:r>
          </w:p>
          <w:p w14:paraId="4DCC4697" w14:textId="77777777" w:rsidR="00006E37" w:rsidRPr="0085151B" w:rsidRDefault="00006E37" w:rsidP="00006E37">
            <w:pPr>
              <w:pStyle w:val="Achievement"/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85151B">
              <w:rPr>
                <w:rFonts w:cs="Arial"/>
                <w:bCs/>
              </w:rPr>
              <w:t>Liaising with in-house project management team</w:t>
            </w:r>
          </w:p>
          <w:p w14:paraId="55C86FBE" w14:textId="77777777" w:rsidR="00006E37" w:rsidRPr="0085151B" w:rsidRDefault="00006E37" w:rsidP="00006E37">
            <w:pPr>
              <w:pStyle w:val="Achievement"/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85151B">
              <w:rPr>
                <w:rFonts w:cs="Arial"/>
                <w:bCs/>
              </w:rPr>
              <w:t>Carrying out spot checks and assessing test translations from freelancers</w:t>
            </w:r>
            <w:r w:rsidR="00E12C18">
              <w:rPr>
                <w:rFonts w:cs="Arial"/>
                <w:bCs/>
              </w:rPr>
              <w:t>;</w:t>
            </w:r>
            <w:r w:rsidR="00E86DFA">
              <w:rPr>
                <w:rFonts w:cs="Arial"/>
                <w:bCs/>
              </w:rPr>
              <w:t xml:space="preserve"> providing feedback</w:t>
            </w:r>
          </w:p>
          <w:p w14:paraId="01807C55" w14:textId="26358D95" w:rsidR="00006E37" w:rsidRPr="0085151B" w:rsidRDefault="74A18140" w:rsidP="4C9FFE7E">
            <w:pPr>
              <w:pStyle w:val="Achievement"/>
              <w:numPr>
                <w:ilvl w:val="0"/>
                <w:numId w:val="14"/>
              </w:numPr>
              <w:rPr>
                <w:rFonts w:cs="Arial"/>
              </w:rPr>
            </w:pPr>
            <w:r w:rsidRPr="4C9FFE7E">
              <w:rPr>
                <w:rFonts w:cs="Arial"/>
              </w:rPr>
              <w:lastRenderedPageBreak/>
              <w:t>Terminology work</w:t>
            </w:r>
            <w:r w:rsidR="00501CA9">
              <w:rPr>
                <w:rFonts w:cs="Arial"/>
              </w:rPr>
              <w:t xml:space="preserve"> and</w:t>
            </w:r>
            <w:r w:rsidRPr="4C9FFE7E">
              <w:rPr>
                <w:rFonts w:cs="Arial"/>
              </w:rPr>
              <w:t xml:space="preserve"> research</w:t>
            </w:r>
          </w:p>
          <w:p w14:paraId="68653823" w14:textId="77777777" w:rsidR="00006E37" w:rsidRDefault="00006E37" w:rsidP="00006E37">
            <w:pPr>
              <w:pStyle w:val="Achievement"/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006E37">
              <w:rPr>
                <w:rFonts w:cs="Arial"/>
                <w:bCs/>
              </w:rPr>
              <w:t>Representing</w:t>
            </w:r>
            <w:r w:rsidR="003B383F">
              <w:rPr>
                <w:rFonts w:cs="Arial"/>
                <w:bCs/>
              </w:rPr>
              <w:t xml:space="preserve"> the company at conferences, </w:t>
            </w:r>
            <w:r w:rsidRPr="00006E37">
              <w:rPr>
                <w:rFonts w:cs="Arial"/>
                <w:bCs/>
              </w:rPr>
              <w:t>company events</w:t>
            </w:r>
            <w:r w:rsidR="003B383F">
              <w:rPr>
                <w:rFonts w:cs="Arial"/>
                <w:bCs/>
              </w:rPr>
              <w:t xml:space="preserve"> and client visits</w:t>
            </w:r>
          </w:p>
          <w:p w14:paraId="19377F6A" w14:textId="77777777" w:rsidR="00E86DFA" w:rsidRPr="00006E37" w:rsidRDefault="00E86DFA" w:rsidP="00006E37">
            <w:pPr>
              <w:pStyle w:val="Achievement"/>
              <w:numPr>
                <w:ilvl w:val="0"/>
                <w:numId w:val="14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Training new employees and providing feedback</w:t>
            </w:r>
          </w:p>
          <w:p w14:paraId="41C8F396" w14:textId="77777777" w:rsidR="00006E37" w:rsidRDefault="00006E37" w:rsidP="0085151B">
            <w:pPr>
              <w:pStyle w:val="Achievement"/>
              <w:numPr>
                <w:ilvl w:val="0"/>
                <w:numId w:val="0"/>
              </w:numPr>
            </w:pPr>
          </w:p>
          <w:p w14:paraId="72A3D3EC" w14:textId="77777777" w:rsidR="00982D2F" w:rsidRDefault="00982D2F" w:rsidP="008054C5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</w:tc>
      </w:tr>
      <w:tr w:rsidR="00982D2F" w14:paraId="39DEA479" w14:textId="77777777" w:rsidTr="4C9FFE7E">
        <w:tc>
          <w:tcPr>
            <w:tcW w:w="2160" w:type="dxa"/>
          </w:tcPr>
          <w:p w14:paraId="69D0C959" w14:textId="77777777" w:rsidR="00982D2F" w:rsidRDefault="00982D2F" w:rsidP="00B961F8">
            <w:pPr>
              <w:pStyle w:val="SectionTitle"/>
            </w:pPr>
            <w:r>
              <w:lastRenderedPageBreak/>
              <w:t>Education</w:t>
            </w:r>
          </w:p>
        </w:tc>
        <w:tc>
          <w:tcPr>
            <w:tcW w:w="7380" w:type="dxa"/>
          </w:tcPr>
          <w:p w14:paraId="0D0B940D" w14:textId="77777777" w:rsidR="00982D2F" w:rsidRDefault="00982D2F" w:rsidP="00B961F8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  <w:p w14:paraId="49769515" w14:textId="77777777" w:rsidR="00982D2F" w:rsidRDefault="00E86DFA" w:rsidP="0007440F">
            <w:pPr>
              <w:pStyle w:val="Achievement"/>
              <w:numPr>
                <w:ilvl w:val="0"/>
                <w:numId w:val="0"/>
              </w:numPr>
            </w:pPr>
            <w:r>
              <w:t>2004</w:t>
            </w:r>
            <w:r w:rsidR="00982D2F">
              <w:t xml:space="preserve">–2007                                                                               </w:t>
            </w:r>
            <w:r w:rsidR="00982D2F" w:rsidRPr="0007440F">
              <w:rPr>
                <w:i/>
              </w:rPr>
              <w:t>University College London</w:t>
            </w:r>
          </w:p>
          <w:p w14:paraId="23DA8F31" w14:textId="77777777" w:rsidR="00982D2F" w:rsidRDefault="00982D2F" w:rsidP="00B961F8">
            <w:pPr>
              <w:pStyle w:val="Achievement"/>
            </w:pPr>
            <w:r>
              <w:t>M.A. Translation Theory and Practice</w:t>
            </w:r>
          </w:p>
          <w:p w14:paraId="79BA156B" w14:textId="77777777" w:rsidR="00982D2F" w:rsidRDefault="00982D2F" w:rsidP="00B961F8">
            <w:pPr>
              <w:pStyle w:val="Achievement"/>
            </w:pPr>
            <w:r>
              <w:t>Graduated with a pass</w:t>
            </w:r>
          </w:p>
          <w:p w14:paraId="69E9063C" w14:textId="77777777" w:rsidR="00982D2F" w:rsidRDefault="00982D2F" w:rsidP="0007440F">
            <w:pPr>
              <w:pStyle w:val="Institution"/>
            </w:pPr>
            <w:r>
              <w:t xml:space="preserve">1998–2003                                         </w:t>
            </w:r>
            <w:r w:rsidR="009E79A9">
              <w:t xml:space="preserve">               </w:t>
            </w:r>
            <w:r w:rsidR="009E79A9" w:rsidRPr="0007440F">
              <w:rPr>
                <w:i/>
              </w:rPr>
              <w:t>Queen Mary</w:t>
            </w:r>
            <w:r w:rsidR="0007440F" w:rsidRPr="0007440F">
              <w:rPr>
                <w:i/>
              </w:rPr>
              <w:t>, University of London</w:t>
            </w:r>
          </w:p>
          <w:p w14:paraId="785E8528" w14:textId="77777777" w:rsidR="00982D2F" w:rsidRDefault="00982D2F" w:rsidP="00B961F8">
            <w:pPr>
              <w:pStyle w:val="Achievement"/>
            </w:pPr>
            <w:r>
              <w:t>B.A. (Hons) French &amp; German</w:t>
            </w:r>
          </w:p>
          <w:p w14:paraId="7FE93B6F" w14:textId="0C94C628" w:rsidR="00982D2F" w:rsidRDefault="00982D2F" w:rsidP="00B961F8">
            <w:pPr>
              <w:pStyle w:val="Achievement"/>
            </w:pPr>
            <w:r>
              <w:t xml:space="preserve">Graduated with upper </w:t>
            </w:r>
            <w:r w:rsidR="7C6ED3A3">
              <w:t>second-class</w:t>
            </w:r>
            <w:r>
              <w:t xml:space="preserve"> degree</w:t>
            </w:r>
          </w:p>
          <w:p w14:paraId="5EE8DD89" w14:textId="77777777" w:rsidR="00982D2F" w:rsidRDefault="00982D2F" w:rsidP="00B961F8">
            <w:pPr>
              <w:pStyle w:val="Achievement"/>
            </w:pPr>
            <w:r>
              <w:t>Included year abroad studying German, French Litera</w:t>
            </w:r>
            <w:r w:rsidR="6BBA1FFB">
              <w:t xml:space="preserve">ture and Linguistics at </w:t>
            </w:r>
            <w:r>
              <w:t>University</w:t>
            </w:r>
            <w:r w:rsidR="6BBA1FFB">
              <w:t xml:space="preserve"> of Hamburg</w:t>
            </w:r>
          </w:p>
          <w:p w14:paraId="0E27B00A" w14:textId="77777777" w:rsidR="00982D2F" w:rsidRDefault="00982D2F" w:rsidP="00B961F8">
            <w:pPr>
              <w:pStyle w:val="Achievement"/>
              <w:numPr>
                <w:ilvl w:val="0"/>
                <w:numId w:val="0"/>
              </w:numPr>
            </w:pPr>
          </w:p>
        </w:tc>
      </w:tr>
      <w:tr w:rsidR="00982D2F" w14:paraId="2D7A91F2" w14:textId="77777777" w:rsidTr="4C9FFE7E">
        <w:tc>
          <w:tcPr>
            <w:tcW w:w="2160" w:type="dxa"/>
          </w:tcPr>
          <w:p w14:paraId="7D95242B" w14:textId="77777777" w:rsidR="00982D2F" w:rsidRPr="002852CE" w:rsidRDefault="00006E37" w:rsidP="00006E37">
            <w:pPr>
              <w:pStyle w:val="Achievement"/>
              <w:numPr>
                <w:ilvl w:val="0"/>
                <w:numId w:val="0"/>
              </w:num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Professional training</w:t>
            </w:r>
          </w:p>
        </w:tc>
        <w:tc>
          <w:tcPr>
            <w:tcW w:w="7380" w:type="dxa"/>
          </w:tcPr>
          <w:p w14:paraId="64118F75" w14:textId="77777777" w:rsidR="00982D2F" w:rsidRDefault="00006E37" w:rsidP="00006E37">
            <w:pPr>
              <w:pStyle w:val="Achievement"/>
              <w:numPr>
                <w:ilvl w:val="0"/>
                <w:numId w:val="19"/>
              </w:numPr>
            </w:pPr>
            <w:r>
              <w:t>SDL Trados Intermediate</w:t>
            </w:r>
          </w:p>
          <w:p w14:paraId="4DF738B4" w14:textId="77777777" w:rsidR="00006E37" w:rsidRDefault="00006E37" w:rsidP="00006E37">
            <w:pPr>
              <w:pStyle w:val="Achievement"/>
              <w:numPr>
                <w:ilvl w:val="0"/>
                <w:numId w:val="19"/>
              </w:numPr>
            </w:pPr>
            <w:r>
              <w:t>Lexacom English Law for Translators</w:t>
            </w:r>
          </w:p>
          <w:p w14:paraId="468EA6C7" w14:textId="7BDCD473" w:rsidR="002134F2" w:rsidRDefault="171B53E5" w:rsidP="00006E37">
            <w:pPr>
              <w:pStyle w:val="Achievement"/>
              <w:numPr>
                <w:ilvl w:val="0"/>
                <w:numId w:val="19"/>
              </w:numPr>
            </w:pPr>
            <w:r>
              <w:t xml:space="preserve">Ongoing </w:t>
            </w:r>
            <w:bookmarkStart w:id="0" w:name="_Int_ViLky38L"/>
            <w:r w:rsidR="05910C8E">
              <w:t>CPD</w:t>
            </w:r>
            <w:bookmarkEnd w:id="0"/>
            <w:r w:rsidR="05910C8E">
              <w:t xml:space="preserve"> </w:t>
            </w:r>
          </w:p>
          <w:p w14:paraId="52B6C471" w14:textId="04D3767E" w:rsidR="002134F2" w:rsidRDefault="002134F2" w:rsidP="00006E37">
            <w:pPr>
              <w:pStyle w:val="Achievement"/>
              <w:numPr>
                <w:ilvl w:val="0"/>
                <w:numId w:val="19"/>
              </w:numPr>
            </w:pPr>
            <w:r>
              <w:t>Qualified Member of the Institute of Translation and Interpreting (MITI)</w:t>
            </w:r>
          </w:p>
          <w:p w14:paraId="74069BF1" w14:textId="1BC34DA4" w:rsidR="004735A8" w:rsidRDefault="004735A8" w:rsidP="00006E37">
            <w:pPr>
              <w:pStyle w:val="Achievement"/>
              <w:numPr>
                <w:ilvl w:val="0"/>
                <w:numId w:val="19"/>
              </w:numPr>
            </w:pPr>
            <w:r>
              <w:t>ITI mentorship in medical translation</w:t>
            </w:r>
            <w:r w:rsidR="00DA6099">
              <w:t xml:space="preserve"> (2023)</w:t>
            </w:r>
          </w:p>
          <w:p w14:paraId="60061E4C" w14:textId="77777777" w:rsidR="00F65C92" w:rsidRDefault="00F65C92" w:rsidP="00F65C92">
            <w:pPr>
              <w:pStyle w:val="Achievement"/>
              <w:numPr>
                <w:ilvl w:val="0"/>
                <w:numId w:val="0"/>
              </w:numPr>
              <w:ind w:left="384"/>
            </w:pPr>
          </w:p>
        </w:tc>
      </w:tr>
      <w:tr w:rsidR="00982D2F" w14:paraId="65206F6C" w14:textId="77777777" w:rsidTr="4C9FFE7E">
        <w:trPr>
          <w:trHeight w:val="582"/>
        </w:trPr>
        <w:tc>
          <w:tcPr>
            <w:tcW w:w="2160" w:type="dxa"/>
          </w:tcPr>
          <w:p w14:paraId="70DA8861" w14:textId="77777777" w:rsidR="00982D2F" w:rsidRDefault="00982D2F">
            <w:pPr>
              <w:pStyle w:val="SectionTitle"/>
            </w:pPr>
            <w:r>
              <w:t>Interests</w:t>
            </w:r>
          </w:p>
        </w:tc>
        <w:tc>
          <w:tcPr>
            <w:tcW w:w="7380" w:type="dxa"/>
          </w:tcPr>
          <w:p w14:paraId="5EC19B21" w14:textId="153F6CE0" w:rsidR="00982D2F" w:rsidRDefault="25E8281F" w:rsidP="004014E7">
            <w:pPr>
              <w:pStyle w:val="Institution"/>
            </w:pPr>
            <w:r>
              <w:t>M</w:t>
            </w:r>
            <w:r w:rsidR="0BD1720E">
              <w:t>usic</w:t>
            </w:r>
            <w:r w:rsidR="00685173">
              <w:t xml:space="preserve"> production</w:t>
            </w:r>
            <w:r w:rsidR="00982D2F">
              <w:t xml:space="preserve">, </w:t>
            </w:r>
            <w:r w:rsidR="674F0C73">
              <w:t>travel</w:t>
            </w:r>
            <w:r w:rsidR="00982D2F">
              <w:t xml:space="preserve">, </w:t>
            </w:r>
            <w:r w:rsidR="2DFD66C6">
              <w:t>film</w:t>
            </w:r>
            <w:r w:rsidR="654E9123">
              <w:t xml:space="preserve">, </w:t>
            </w:r>
            <w:r w:rsidR="0713C9B0">
              <w:t xml:space="preserve">football, </w:t>
            </w:r>
            <w:r w:rsidR="654E9123">
              <w:t>running</w:t>
            </w:r>
            <w:r w:rsidR="05910C8E">
              <w:t>, reading</w:t>
            </w:r>
            <w:r w:rsidR="2DFD66C6">
              <w:t>, languages</w:t>
            </w:r>
          </w:p>
        </w:tc>
      </w:tr>
      <w:tr w:rsidR="00982D2F" w14:paraId="28F48F75" w14:textId="77777777" w:rsidTr="4C9FFE7E">
        <w:tc>
          <w:tcPr>
            <w:tcW w:w="2160" w:type="dxa"/>
          </w:tcPr>
          <w:p w14:paraId="071E4E01" w14:textId="15FA8E6B" w:rsidR="00982D2F" w:rsidRDefault="00982D2F">
            <w:pPr>
              <w:pStyle w:val="SectionTitle"/>
            </w:pPr>
          </w:p>
        </w:tc>
        <w:tc>
          <w:tcPr>
            <w:tcW w:w="7380" w:type="dxa"/>
          </w:tcPr>
          <w:p w14:paraId="4B94D5A5" w14:textId="7DFAE78B" w:rsidR="00982D2F" w:rsidRDefault="00982D2F" w:rsidP="4C9FFE7E">
            <w:pPr>
              <w:pStyle w:val="Achievement"/>
              <w:numPr>
                <w:ilvl w:val="0"/>
                <w:numId w:val="0"/>
              </w:numPr>
            </w:pPr>
          </w:p>
          <w:p w14:paraId="3DEEC669" w14:textId="77777777" w:rsidR="00982D2F" w:rsidRDefault="00982D2F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  <w:p w14:paraId="3656B9AB" w14:textId="77777777" w:rsidR="00982D2F" w:rsidRDefault="00982D2F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  <w:p w14:paraId="45FB0818" w14:textId="77777777" w:rsidR="00982D2F" w:rsidRDefault="00982D2F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</w:tc>
      </w:tr>
    </w:tbl>
    <w:p w14:paraId="049F31CB" w14:textId="77777777" w:rsidR="00B961F8" w:rsidRDefault="00B961F8">
      <w:pPr>
        <w:rPr>
          <w:rFonts w:cs="Arial"/>
        </w:rPr>
      </w:pPr>
    </w:p>
    <w:p w14:paraId="53128261" w14:textId="77777777" w:rsidR="00B961F8" w:rsidRDefault="00B961F8">
      <w:pPr>
        <w:pStyle w:val="CompanyName"/>
      </w:pPr>
    </w:p>
    <w:p w14:paraId="62486C05" w14:textId="77777777" w:rsidR="00B961F8" w:rsidRDefault="00B961F8"/>
    <w:sectPr w:rsidR="00B961F8">
      <w:headerReference w:type="first" r:id="rId9"/>
      <w:pgSz w:w="12240" w:h="15840"/>
      <w:pgMar w:top="1440" w:right="1800" w:bottom="1440" w:left="1800" w:header="965" w:footer="965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6058" w14:textId="77777777" w:rsidR="004563D9" w:rsidRDefault="004563D9">
      <w:r>
        <w:separator/>
      </w:r>
    </w:p>
  </w:endnote>
  <w:endnote w:type="continuationSeparator" w:id="0">
    <w:p w14:paraId="1D72EBD6" w14:textId="77777777" w:rsidR="004563D9" w:rsidRDefault="0045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B946C" w14:textId="77777777" w:rsidR="004563D9" w:rsidRDefault="004563D9">
      <w:r>
        <w:separator/>
      </w:r>
    </w:p>
  </w:footnote>
  <w:footnote w:type="continuationSeparator" w:id="0">
    <w:p w14:paraId="6021321D" w14:textId="77777777" w:rsidR="004563D9" w:rsidRDefault="00456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B04F" w14:textId="77777777" w:rsidR="0085151B" w:rsidRDefault="0085151B">
    <w:pPr>
      <w:pStyle w:val="Header"/>
    </w:pPr>
    <w: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x+UCthlY1xl6O" int2:id="yD4d3F0o">
      <int2:state int2:value="Rejected" int2:type="LegacyProofing"/>
    </int2:textHash>
    <int2:textHash int2:hashCode="3fM0ujJcqgyp/8" int2:id="3mXvvOKR">
      <int2:state int2:value="Rejected" int2:type="LegacyProofing"/>
    </int2:textHash>
    <int2:bookmark int2:bookmarkName="_Int_ViLky38L" int2:invalidationBookmarkName="" int2:hashCode="TzzuEG6S9NaYJM" int2:id="XgTihLB1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51AE3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22679"/>
    <w:multiLevelType w:val="hybridMultilevel"/>
    <w:tmpl w:val="5E72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23678"/>
    <w:multiLevelType w:val="multilevel"/>
    <w:tmpl w:val="AFEC76DE"/>
    <w:lvl w:ilvl="0">
      <w:start w:val="1998"/>
      <w:numFmt w:val="decimal"/>
      <w:lvlText w:val="%1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405"/>
        </w:tabs>
        <w:ind w:left="3405" w:hanging="3405"/>
      </w:pPr>
      <w:rPr>
        <w:rFonts w:hint="default"/>
      </w:rPr>
    </w:lvl>
  </w:abstractNum>
  <w:abstractNum w:abstractNumId="3" w15:restartNumberingAfterBreak="0">
    <w:nsid w:val="0A0936DA"/>
    <w:multiLevelType w:val="hybridMultilevel"/>
    <w:tmpl w:val="181EAECA"/>
    <w:lvl w:ilvl="0" w:tplc="04090005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4" w15:restartNumberingAfterBreak="0">
    <w:nsid w:val="0DB34CD2"/>
    <w:multiLevelType w:val="hybridMultilevel"/>
    <w:tmpl w:val="5FC69ABE"/>
    <w:lvl w:ilvl="0" w:tplc="E6723F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3D09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4E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8E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E9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C9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A8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82B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D87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454B4"/>
    <w:multiLevelType w:val="hybridMultilevel"/>
    <w:tmpl w:val="AF5603F4"/>
    <w:lvl w:ilvl="0" w:tplc="04090005">
      <w:start w:val="1"/>
      <w:numFmt w:val="bullet"/>
      <w:lvlText w:val=""/>
      <w:lvlJc w:val="left"/>
      <w:pPr>
        <w:tabs>
          <w:tab w:val="num" w:pos="384"/>
        </w:tabs>
        <w:ind w:left="3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45007E"/>
    <w:multiLevelType w:val="hybridMultilevel"/>
    <w:tmpl w:val="FFDC2F0E"/>
    <w:lvl w:ilvl="0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4656292"/>
    <w:multiLevelType w:val="hybridMultilevel"/>
    <w:tmpl w:val="ACE6A6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81D2B"/>
    <w:multiLevelType w:val="hybridMultilevel"/>
    <w:tmpl w:val="0E90102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803779"/>
    <w:multiLevelType w:val="hybridMultilevel"/>
    <w:tmpl w:val="B5D669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373A4"/>
    <w:multiLevelType w:val="hybridMultilevel"/>
    <w:tmpl w:val="6660F7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B44A3"/>
    <w:multiLevelType w:val="hybridMultilevel"/>
    <w:tmpl w:val="2E1C74C8"/>
    <w:lvl w:ilvl="0" w:tplc="B226D6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788A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F04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8E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C9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EA3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43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8C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A4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D111C"/>
    <w:multiLevelType w:val="hybridMultilevel"/>
    <w:tmpl w:val="473651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F1F95"/>
    <w:multiLevelType w:val="multilevel"/>
    <w:tmpl w:val="AFEC76DE"/>
    <w:lvl w:ilvl="0">
      <w:start w:val="1998"/>
      <w:numFmt w:val="decimal"/>
      <w:lvlText w:val="%1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405"/>
        </w:tabs>
        <w:ind w:left="3405" w:hanging="3405"/>
      </w:pPr>
      <w:rPr>
        <w:rFonts w:hint="default"/>
      </w:rPr>
    </w:lvl>
  </w:abstractNum>
  <w:abstractNum w:abstractNumId="1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5" w15:restartNumberingAfterBreak="0">
    <w:nsid w:val="68F25506"/>
    <w:multiLevelType w:val="hybridMultilevel"/>
    <w:tmpl w:val="2982EC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31169"/>
    <w:multiLevelType w:val="hybridMultilevel"/>
    <w:tmpl w:val="178A733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D9202C"/>
    <w:multiLevelType w:val="hybridMultilevel"/>
    <w:tmpl w:val="F7D067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136990">
    <w:abstractNumId w:val="4"/>
  </w:num>
  <w:num w:numId="2" w16cid:durableId="1669748612">
    <w:abstractNumId w:val="11"/>
  </w:num>
  <w:num w:numId="3" w16cid:durableId="376471034">
    <w:abstractNumId w:val="14"/>
  </w:num>
  <w:num w:numId="4" w16cid:durableId="1113398368">
    <w:abstractNumId w:val="14"/>
  </w:num>
  <w:num w:numId="5" w16cid:durableId="1154175010">
    <w:abstractNumId w:val="7"/>
  </w:num>
  <w:num w:numId="6" w16cid:durableId="1698431393">
    <w:abstractNumId w:val="15"/>
  </w:num>
  <w:num w:numId="7" w16cid:durableId="818884412">
    <w:abstractNumId w:val="17"/>
  </w:num>
  <w:num w:numId="8" w16cid:durableId="1208566884">
    <w:abstractNumId w:val="6"/>
  </w:num>
  <w:num w:numId="9" w16cid:durableId="2046710500">
    <w:abstractNumId w:val="10"/>
  </w:num>
  <w:num w:numId="10" w16cid:durableId="852455895">
    <w:abstractNumId w:val="9"/>
  </w:num>
  <w:num w:numId="11" w16cid:durableId="419176187">
    <w:abstractNumId w:val="8"/>
  </w:num>
  <w:num w:numId="12" w16cid:durableId="961617897">
    <w:abstractNumId w:val="12"/>
  </w:num>
  <w:num w:numId="13" w16cid:durableId="1646422783">
    <w:abstractNumId w:val="16"/>
  </w:num>
  <w:num w:numId="14" w16cid:durableId="366566780">
    <w:abstractNumId w:val="5"/>
  </w:num>
  <w:num w:numId="15" w16cid:durableId="539518069">
    <w:abstractNumId w:val="13"/>
  </w:num>
  <w:num w:numId="16" w16cid:durableId="554394448">
    <w:abstractNumId w:val="0"/>
  </w:num>
  <w:num w:numId="17" w16cid:durableId="1228422670">
    <w:abstractNumId w:val="2"/>
  </w:num>
  <w:num w:numId="18" w16cid:durableId="1595279385">
    <w:abstractNumId w:val="1"/>
  </w:num>
  <w:num w:numId="19" w16cid:durableId="1718237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CE"/>
    <w:rsid w:val="00006E37"/>
    <w:rsid w:val="00037D0A"/>
    <w:rsid w:val="00040841"/>
    <w:rsid w:val="0007440F"/>
    <w:rsid w:val="00134565"/>
    <w:rsid w:val="001C3FA7"/>
    <w:rsid w:val="001D7B4C"/>
    <w:rsid w:val="002134F2"/>
    <w:rsid w:val="0022702F"/>
    <w:rsid w:val="002310FB"/>
    <w:rsid w:val="0025528D"/>
    <w:rsid w:val="00257823"/>
    <w:rsid w:val="002852CE"/>
    <w:rsid w:val="002E36B2"/>
    <w:rsid w:val="00312DC7"/>
    <w:rsid w:val="003179FD"/>
    <w:rsid w:val="00334851"/>
    <w:rsid w:val="00344582"/>
    <w:rsid w:val="00345DB2"/>
    <w:rsid w:val="003B383F"/>
    <w:rsid w:val="003C2B41"/>
    <w:rsid w:val="003D031C"/>
    <w:rsid w:val="003F32E7"/>
    <w:rsid w:val="003F5045"/>
    <w:rsid w:val="004014E7"/>
    <w:rsid w:val="00403518"/>
    <w:rsid w:val="004563D9"/>
    <w:rsid w:val="004633C5"/>
    <w:rsid w:val="004735A8"/>
    <w:rsid w:val="00482A77"/>
    <w:rsid w:val="004941B6"/>
    <w:rsid w:val="00501CA9"/>
    <w:rsid w:val="00542D7A"/>
    <w:rsid w:val="005C218E"/>
    <w:rsid w:val="005F72D2"/>
    <w:rsid w:val="0060218B"/>
    <w:rsid w:val="00602A48"/>
    <w:rsid w:val="00613338"/>
    <w:rsid w:val="006656E9"/>
    <w:rsid w:val="00685173"/>
    <w:rsid w:val="006A3333"/>
    <w:rsid w:val="006D5CE5"/>
    <w:rsid w:val="006D6F6A"/>
    <w:rsid w:val="00727FE7"/>
    <w:rsid w:val="00740073"/>
    <w:rsid w:val="0075093F"/>
    <w:rsid w:val="00776852"/>
    <w:rsid w:val="007D76CF"/>
    <w:rsid w:val="008054C5"/>
    <w:rsid w:val="0082516A"/>
    <w:rsid w:val="00846A4E"/>
    <w:rsid w:val="0085151B"/>
    <w:rsid w:val="00852427"/>
    <w:rsid w:val="00874E31"/>
    <w:rsid w:val="00906772"/>
    <w:rsid w:val="00906AF0"/>
    <w:rsid w:val="00922C27"/>
    <w:rsid w:val="009807BC"/>
    <w:rsid w:val="00982D2F"/>
    <w:rsid w:val="0098353B"/>
    <w:rsid w:val="009963C9"/>
    <w:rsid w:val="00996839"/>
    <w:rsid w:val="00996B58"/>
    <w:rsid w:val="009C03E7"/>
    <w:rsid w:val="009E79A9"/>
    <w:rsid w:val="00A161F3"/>
    <w:rsid w:val="00A92AF9"/>
    <w:rsid w:val="00AC245D"/>
    <w:rsid w:val="00B35611"/>
    <w:rsid w:val="00B961F8"/>
    <w:rsid w:val="00BA2B1A"/>
    <w:rsid w:val="00BB20CC"/>
    <w:rsid w:val="00BB4955"/>
    <w:rsid w:val="00BC17FC"/>
    <w:rsid w:val="00BC6CE6"/>
    <w:rsid w:val="00C41190"/>
    <w:rsid w:val="00C641DF"/>
    <w:rsid w:val="00C7021A"/>
    <w:rsid w:val="00CE7706"/>
    <w:rsid w:val="00D064B0"/>
    <w:rsid w:val="00D2566A"/>
    <w:rsid w:val="00D3306C"/>
    <w:rsid w:val="00D6232D"/>
    <w:rsid w:val="00D63EB0"/>
    <w:rsid w:val="00DA6099"/>
    <w:rsid w:val="00DB360F"/>
    <w:rsid w:val="00DB4F78"/>
    <w:rsid w:val="00DC249D"/>
    <w:rsid w:val="00DD58E5"/>
    <w:rsid w:val="00DE0BF2"/>
    <w:rsid w:val="00DE1E14"/>
    <w:rsid w:val="00E12C18"/>
    <w:rsid w:val="00E76599"/>
    <w:rsid w:val="00E86DFA"/>
    <w:rsid w:val="00EB11EA"/>
    <w:rsid w:val="00EB503A"/>
    <w:rsid w:val="00EF3094"/>
    <w:rsid w:val="00F00283"/>
    <w:rsid w:val="00F476ED"/>
    <w:rsid w:val="00F5202C"/>
    <w:rsid w:val="00F65C92"/>
    <w:rsid w:val="00F96AAC"/>
    <w:rsid w:val="00FA7D7E"/>
    <w:rsid w:val="05910C8E"/>
    <w:rsid w:val="0713C9B0"/>
    <w:rsid w:val="0BD1720E"/>
    <w:rsid w:val="0D9A4CB9"/>
    <w:rsid w:val="126DD19D"/>
    <w:rsid w:val="167C390F"/>
    <w:rsid w:val="171B53E5"/>
    <w:rsid w:val="23F8EA25"/>
    <w:rsid w:val="25E8281F"/>
    <w:rsid w:val="2B698E21"/>
    <w:rsid w:val="2DD6548A"/>
    <w:rsid w:val="2DFD66C6"/>
    <w:rsid w:val="2E4B93EA"/>
    <w:rsid w:val="2ECABE2F"/>
    <w:rsid w:val="33B77A98"/>
    <w:rsid w:val="3D116EEC"/>
    <w:rsid w:val="412DBDA4"/>
    <w:rsid w:val="443084D6"/>
    <w:rsid w:val="468B7E17"/>
    <w:rsid w:val="477F8860"/>
    <w:rsid w:val="4C4C1CF1"/>
    <w:rsid w:val="4C9FFE7E"/>
    <w:rsid w:val="4F635E87"/>
    <w:rsid w:val="53E80854"/>
    <w:rsid w:val="580847AE"/>
    <w:rsid w:val="5A34F307"/>
    <w:rsid w:val="5AF2B13A"/>
    <w:rsid w:val="5D4C6C20"/>
    <w:rsid w:val="61575326"/>
    <w:rsid w:val="654E9123"/>
    <w:rsid w:val="674F0C73"/>
    <w:rsid w:val="6BBA1FFB"/>
    <w:rsid w:val="6C81992A"/>
    <w:rsid w:val="6E3BF76D"/>
    <w:rsid w:val="70B6E0BD"/>
    <w:rsid w:val="74A18140"/>
    <w:rsid w:val="768C6F61"/>
    <w:rsid w:val="7C6ED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DFD8C"/>
  <w14:defaultImageDpi w14:val="300"/>
  <w15:chartTrackingRefBased/>
  <w15:docId w15:val="{A0990EA4-FED1-4914-9327-710E036D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pPr>
      <w:numPr>
        <w:numId w:val="3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pPr>
      <w:tabs>
        <w:tab w:val="left" w:pos="2160"/>
        <w:tab w:val="right" w:pos="6480"/>
      </w:tabs>
      <w:spacing w:before="240" w:after="40" w:line="220" w:lineRule="atLeast"/>
      <w:jc w:val="both"/>
    </w:pPr>
  </w:style>
  <w:style w:type="paragraph" w:customStyle="1" w:styleId="CompanyNameOne">
    <w:name w:val="Company Name One"/>
    <w:basedOn w:val="CompanyName"/>
    <w:next w:val="Normal"/>
    <w:autoRedefine/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pPr>
      <w:jc w:val="both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  <w:lang w:val="en-US" w:eastAsia="en-US"/>
    </w:r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Pr>
      <w:b/>
      <w:spacing w:val="0"/>
    </w:rPr>
  </w:style>
  <w:style w:type="character" w:styleId="Hyperlink">
    <w:name w:val="Hyperlink"/>
    <w:basedOn w:val="DefaultParagraphFont"/>
    <w:rsid w:val="00852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vestranslation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BC2BFD-A8AE-4D24-A8DF-17CD0BBC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Resume</Template>
  <TotalTime>248</TotalTime>
  <Pages>2</Pages>
  <Words>308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Resume</dc:title>
  <dc:subject/>
  <dc:creator>Nick Ives</dc:creator>
  <cp:keywords/>
  <cp:lastModifiedBy>Nick Ives</cp:lastModifiedBy>
  <cp:revision>13</cp:revision>
  <dcterms:created xsi:type="dcterms:W3CDTF">2024-06-06T10:55:00Z</dcterms:created>
  <dcterms:modified xsi:type="dcterms:W3CDTF">2024-06-11T15:13:00Z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